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2A885E" w14:textId="77777777" w:rsidR="0093531E" w:rsidRDefault="0093531E"/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602ED0B9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9BE60C0" w14:textId="77777777" w:rsidR="00A70674" w:rsidRDefault="00C87A6B" w:rsidP="00AF1ADE">
            <w:pPr>
              <w:pStyle w:val="Title"/>
            </w:pPr>
            <w:r>
              <w:t xml:space="preserve">TCU Music Together             </w:t>
            </w:r>
            <w:r w:rsidR="00A875D8" w:rsidRPr="00A875D8">
              <w:t xml:space="preserve"> </w:t>
            </w:r>
            <w:r w:rsidR="00AF1ADE">
              <w:t xml:space="preserve">       </w:t>
            </w:r>
            <w:r w:rsidR="006A1470">
              <w:t>C</w:t>
            </w:r>
            <w:r w:rsidR="00E118A4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4792A773" w14:textId="507577C7" w:rsidR="00A70674" w:rsidRDefault="00F62289" w:rsidP="00C87A6B">
            <w:pPr>
              <w:pStyle w:val="Subtitle"/>
            </w:pPr>
            <w:r>
              <w:t>2025-2026</w:t>
            </w:r>
          </w:p>
        </w:tc>
      </w:tr>
      <w:tr w:rsidR="00A70674" w14:paraId="2CE3CA48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7F0A4343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7C35D6C" w14:textId="77777777" w:rsidR="00A70674" w:rsidRDefault="00A70674">
            <w:pPr>
              <w:pStyle w:val="NoSpacing"/>
            </w:pPr>
          </w:p>
        </w:tc>
      </w:tr>
    </w:tbl>
    <w:p w14:paraId="39D40206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058A049A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56798E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5E802A" w14:textId="00D04B41" w:rsidR="00A70674" w:rsidRDefault="00444063">
                  <w:pPr>
                    <w:spacing w:before="48" w:after="48"/>
                  </w:pPr>
                  <w:r>
                    <w:t>June 202</w:t>
                  </w:r>
                  <w:r w:rsidR="00F62289">
                    <w:t>5</w:t>
                  </w:r>
                </w:p>
              </w:tc>
            </w:tr>
            <w:tr w:rsidR="00A70674" w14:paraId="42F1140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0944F19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260F6D5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EA365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32EC0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960609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26F5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26685A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7DEEF4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23D4D" w14:paraId="024363B0" w14:textId="77777777" w:rsidTr="00F62289">
                    <w:tc>
                      <w:tcPr>
                        <w:tcW w:w="448" w:type="dxa"/>
                      </w:tcPr>
                      <w:p w14:paraId="34F402DF" w14:textId="638E040B" w:rsidR="00223D4D" w:rsidRPr="0055727B" w:rsidRDefault="00F62289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1857CC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101EEB86" w14:textId="5A3E0764" w:rsidR="00223D4D" w:rsidRDefault="00F62289" w:rsidP="00223D4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D3E243D" w14:textId="18AE68AA" w:rsidR="00223D4D" w:rsidRDefault="00F62289" w:rsidP="00223D4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2400E040" w14:textId="75F1F35B" w:rsidR="00223D4D" w:rsidRDefault="00F62289" w:rsidP="00223D4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50A7B18B" w14:textId="71BF0DCA" w:rsidR="00223D4D" w:rsidRDefault="00F62289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4C530779" w14:textId="729A0A58" w:rsidR="00223D4D" w:rsidRDefault="00F62289" w:rsidP="00223D4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28528EF7" w14:textId="017ACEC4" w:rsidR="00223D4D" w:rsidRDefault="00F62289" w:rsidP="00223D4D">
                        <w:r>
                          <w:t>7</w:t>
                        </w:r>
                      </w:p>
                    </w:tc>
                  </w:tr>
                  <w:tr w:rsidR="00223D4D" w14:paraId="4C0832CA" w14:textId="77777777" w:rsidTr="00F62289">
                    <w:tc>
                      <w:tcPr>
                        <w:tcW w:w="448" w:type="dxa"/>
                      </w:tcPr>
                      <w:p w14:paraId="6E541520" w14:textId="3E8BC226" w:rsidR="00223D4D" w:rsidRPr="00604CBB" w:rsidRDefault="00F62289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ABB63B1" w14:textId="3B9B840B" w:rsidR="00223D4D" w:rsidRDefault="00F62289" w:rsidP="00223D4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71EC3977" w14:textId="41022584" w:rsidR="00223D4D" w:rsidRDefault="00F62289" w:rsidP="00223D4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E6584F7" w14:textId="7444E654" w:rsidR="00223D4D" w:rsidRDefault="00F62289" w:rsidP="00223D4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7AABF96" w14:textId="185C298D" w:rsidR="00223D4D" w:rsidRDefault="00F62289" w:rsidP="00223D4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C84BEC0" w14:textId="27BA4E1F" w:rsidR="00223D4D" w:rsidRDefault="00F62289" w:rsidP="00223D4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B969CC0" w14:textId="660AD2AB" w:rsidR="00223D4D" w:rsidRDefault="00F62289" w:rsidP="00223D4D">
                        <w:r>
                          <w:t>14</w:t>
                        </w:r>
                      </w:p>
                    </w:tc>
                  </w:tr>
                  <w:tr w:rsidR="00223D4D" w14:paraId="6A2544B1" w14:textId="77777777" w:rsidTr="00F62289">
                    <w:tc>
                      <w:tcPr>
                        <w:tcW w:w="448" w:type="dxa"/>
                      </w:tcPr>
                      <w:p w14:paraId="71913C55" w14:textId="559BE1B8" w:rsidR="00223D4D" w:rsidRPr="0055727B" w:rsidRDefault="00F62289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C4779F" w14:textId="31C27C91" w:rsidR="00223D4D" w:rsidRDefault="00F62289" w:rsidP="00223D4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2DFA95" w14:textId="384A66DC" w:rsidR="00223D4D" w:rsidRDefault="00F62289" w:rsidP="00223D4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DF30EA7" w14:textId="48800EBB" w:rsidR="00223D4D" w:rsidRDefault="00F62289" w:rsidP="00223D4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86057E" w14:textId="491F547D" w:rsidR="00223D4D" w:rsidRDefault="00F62289" w:rsidP="00223D4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08D9109" w14:textId="3CB36CEF" w:rsidR="00223D4D" w:rsidRDefault="00F62289" w:rsidP="00223D4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201CD14" w14:textId="276FD560" w:rsidR="00223D4D" w:rsidRDefault="00F62289" w:rsidP="00223D4D">
                        <w:r>
                          <w:t>21</w:t>
                        </w:r>
                      </w:p>
                    </w:tc>
                  </w:tr>
                  <w:tr w:rsidR="00223D4D" w14:paraId="77AAF9E3" w14:textId="77777777" w:rsidTr="00C5710D">
                    <w:tc>
                      <w:tcPr>
                        <w:tcW w:w="448" w:type="dxa"/>
                      </w:tcPr>
                      <w:p w14:paraId="32C91EA2" w14:textId="004A2693" w:rsidR="00223D4D" w:rsidRPr="00604CBB" w:rsidRDefault="00F62289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A8E8A4" w14:textId="45739971" w:rsidR="00C5710D" w:rsidRDefault="00F62289" w:rsidP="00C5710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2F1D9D5" w14:textId="75BDC01D" w:rsidR="00223D4D" w:rsidRDefault="00F62289" w:rsidP="00223D4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33E9CB2" w14:textId="51505F2C" w:rsidR="00223D4D" w:rsidRDefault="00F62289" w:rsidP="00223D4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40E03C0" w14:textId="55FCDA61" w:rsidR="00223D4D" w:rsidRDefault="00F62289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8B2A13C" w14:textId="31E250C1" w:rsidR="00223D4D" w:rsidRDefault="00F62289" w:rsidP="00223D4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7E06C63" w14:textId="166E8843" w:rsidR="00223D4D" w:rsidRDefault="00F62289" w:rsidP="00223D4D">
                        <w:r>
                          <w:t>28</w:t>
                        </w:r>
                      </w:p>
                    </w:tc>
                  </w:tr>
                  <w:tr w:rsidR="00223D4D" w14:paraId="4D812A53" w14:textId="77777777" w:rsidTr="00F62289">
                    <w:tc>
                      <w:tcPr>
                        <w:tcW w:w="448" w:type="dxa"/>
                      </w:tcPr>
                      <w:p w14:paraId="75417744" w14:textId="5BA443FC" w:rsidR="00223D4D" w:rsidRPr="00604CBB" w:rsidRDefault="00F62289" w:rsidP="00223D4D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B896B01" w14:textId="703345F2" w:rsidR="00223D4D" w:rsidRDefault="00F62289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DAF695" w14:textId="3736092F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832774A" w14:textId="58BB9A0B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3171E75" w14:textId="29AD6061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F860C6" w14:textId="5BCC7DEC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A53F7B" w14:textId="7417E885" w:rsidR="00223D4D" w:rsidRDefault="00F62289" w:rsidP="00223D4D">
                        <w:r>
                          <w:t xml:space="preserve"> </w:t>
                        </w:r>
                      </w:p>
                    </w:tc>
                  </w:tr>
                  <w:tr w:rsidR="00E118A4" w14:paraId="4733D995" w14:textId="77777777" w:rsidTr="00A70674">
                    <w:tc>
                      <w:tcPr>
                        <w:tcW w:w="448" w:type="dxa"/>
                      </w:tcPr>
                      <w:p w14:paraId="6F41876B" w14:textId="3A175080" w:rsidR="00E118A4" w:rsidRPr="00604CBB" w:rsidRDefault="00F62289" w:rsidP="00E118A4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F508D6" w14:textId="6F648029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660C20D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39012B10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CDDE37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676B7610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209D2226" w14:textId="77777777" w:rsidR="00E118A4" w:rsidRDefault="00E118A4" w:rsidP="00E118A4"/>
                    </w:tc>
                  </w:tr>
                </w:tbl>
                <w:p w14:paraId="2B2EF170" w14:textId="77777777" w:rsidR="00A70674" w:rsidRDefault="00A70674"/>
              </w:tc>
            </w:tr>
          </w:tbl>
          <w:p w14:paraId="359A2F2E" w14:textId="77777777" w:rsidR="00A70674" w:rsidRDefault="00A70674"/>
        </w:tc>
        <w:tc>
          <w:tcPr>
            <w:tcW w:w="579" w:type="dxa"/>
          </w:tcPr>
          <w:p w14:paraId="7710BAFE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2D26AC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7E2A6D2" w14:textId="289380C3" w:rsidR="00A70674" w:rsidRDefault="00444063">
                  <w:pPr>
                    <w:spacing w:before="48" w:after="48"/>
                  </w:pPr>
                  <w:r>
                    <w:t>July 202</w:t>
                  </w:r>
                  <w:r w:rsidR="00F62289">
                    <w:t>5</w:t>
                  </w:r>
                </w:p>
              </w:tc>
            </w:tr>
            <w:tr w:rsidR="00A70674" w14:paraId="514EA22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090E98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B70E3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A84DA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B725E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35F80C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7991C4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D9E8E5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84F25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55712E31" w14:textId="77777777" w:rsidTr="001857CC">
                    <w:tc>
                      <w:tcPr>
                        <w:tcW w:w="448" w:type="dxa"/>
                      </w:tcPr>
                      <w:p w14:paraId="025BA488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C3A9C9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553639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E0E04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C52BE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3F3211" w14:textId="77777777" w:rsidR="007F75C5" w:rsidRDefault="00A2493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7709783" w14:textId="5474B1F0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7F75C5" w14:paraId="0E9EF1CA" w14:textId="77777777" w:rsidTr="00F62289">
                    <w:tc>
                      <w:tcPr>
                        <w:tcW w:w="448" w:type="dxa"/>
                      </w:tcPr>
                      <w:p w14:paraId="7205F114" w14:textId="439E8B61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FE7FF4" w14:textId="5A109BBB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067F9EDE" w14:textId="2CD1E2D9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FE5B5A" w14:textId="764BF1E8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01036816" w14:textId="54443209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ABCC60B" w14:textId="5EA7C5A8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37067ABA" w14:textId="4893DA96" w:rsidR="007F75C5" w:rsidRDefault="00F62289" w:rsidP="007F75C5">
                        <w:r>
                          <w:t>5</w:t>
                        </w:r>
                      </w:p>
                    </w:tc>
                  </w:tr>
                  <w:tr w:rsidR="007F75C5" w14:paraId="6D9AA840" w14:textId="77777777" w:rsidTr="002475A9">
                    <w:tc>
                      <w:tcPr>
                        <w:tcW w:w="448" w:type="dxa"/>
                      </w:tcPr>
                      <w:p w14:paraId="02AE790D" w14:textId="7E63E893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A6690B5" w14:textId="40840059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BCA574F" w14:textId="73C2297D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C843D4E" w14:textId="7B9DB5F4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8309760" w14:textId="44393A17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B2C2700" w14:textId="0259BC61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7E0FEC5" w14:textId="7197FAAD" w:rsidR="007F75C5" w:rsidRDefault="00F62289" w:rsidP="007F75C5">
                        <w:r>
                          <w:t>12</w:t>
                        </w:r>
                      </w:p>
                    </w:tc>
                  </w:tr>
                  <w:tr w:rsidR="007F75C5" w14:paraId="0064411E" w14:textId="77777777" w:rsidTr="002475A9">
                    <w:tc>
                      <w:tcPr>
                        <w:tcW w:w="448" w:type="dxa"/>
                      </w:tcPr>
                      <w:p w14:paraId="61359389" w14:textId="6C15E1D4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F69EB60" w14:textId="5C865372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D779E55" w14:textId="3CAE9A31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10228A0" w14:textId="628673FC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ADD64CD" w14:textId="2F51AD5F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A711538" w14:textId="6FEE301E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7F47CBD9" w14:textId="4F3E50F4" w:rsidR="007F75C5" w:rsidRDefault="00F62289" w:rsidP="007F75C5">
                        <w:r>
                          <w:t>19</w:t>
                        </w:r>
                      </w:p>
                    </w:tc>
                  </w:tr>
                  <w:tr w:rsidR="007F75C5" w14:paraId="1B2D5202" w14:textId="77777777" w:rsidTr="002475A9">
                    <w:tc>
                      <w:tcPr>
                        <w:tcW w:w="448" w:type="dxa"/>
                      </w:tcPr>
                      <w:p w14:paraId="2122C3FD" w14:textId="247D637D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DC57B35" w14:textId="40E08F4E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C146E41" w14:textId="44276587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6D690D3" w14:textId="759D679E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107EC6FF" w14:textId="751C5B6D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AA4DE08" w14:textId="2B8DC7DA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1E6B7FD" w14:textId="1C528DD4" w:rsidR="007F75C5" w:rsidRDefault="00F62289" w:rsidP="007F75C5">
                        <w:r>
                          <w:t>26</w:t>
                        </w:r>
                      </w:p>
                    </w:tc>
                  </w:tr>
                  <w:tr w:rsidR="00E118A4" w14:paraId="3873ED38" w14:textId="77777777" w:rsidTr="00F62289">
                    <w:tc>
                      <w:tcPr>
                        <w:tcW w:w="448" w:type="dxa"/>
                      </w:tcPr>
                      <w:p w14:paraId="34AFDC30" w14:textId="7F39F92D" w:rsidR="00E118A4" w:rsidRDefault="00F62289" w:rsidP="00E118A4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599EDF86" w14:textId="00ACF646" w:rsidR="00E118A4" w:rsidRDefault="00F62289" w:rsidP="00E118A4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3EF1F976" w14:textId="5A391111" w:rsidR="00E118A4" w:rsidRDefault="00F62289" w:rsidP="00E118A4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2F2F2" w:themeFill="background1" w:themeFillShade="F2"/>
                      </w:tcPr>
                      <w:p w14:paraId="63FBFF47" w14:textId="26736D6D" w:rsidR="00E118A4" w:rsidRDefault="00F62289" w:rsidP="00E118A4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557D37B5" w14:textId="7F536156" w:rsidR="00E118A4" w:rsidRDefault="00F62289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CF10B1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05C02C66" w14:textId="77777777" w:rsidR="00E118A4" w:rsidRDefault="00E118A4" w:rsidP="00E118A4"/>
                    </w:tc>
                  </w:tr>
                </w:tbl>
                <w:p w14:paraId="52603E9B" w14:textId="77777777" w:rsidR="00A70674" w:rsidRDefault="00A70674"/>
              </w:tc>
            </w:tr>
          </w:tbl>
          <w:p w14:paraId="50B007A3" w14:textId="77777777" w:rsidR="00A70674" w:rsidRDefault="00A70674"/>
        </w:tc>
        <w:tc>
          <w:tcPr>
            <w:tcW w:w="579" w:type="dxa"/>
          </w:tcPr>
          <w:p w14:paraId="0C21E50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E7F763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5B740B" w14:textId="75491E79" w:rsidR="00A70674" w:rsidRDefault="00444063">
                  <w:pPr>
                    <w:spacing w:before="48" w:after="48"/>
                  </w:pPr>
                  <w:r>
                    <w:t>Aug 202</w:t>
                  </w:r>
                  <w:r w:rsidR="00F62289">
                    <w:t>5</w:t>
                  </w:r>
                </w:p>
              </w:tc>
            </w:tr>
            <w:tr w:rsidR="00A70674" w14:paraId="3734FFC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68F4B32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AE6892D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29467C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81D34B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93D2B1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6A01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8CA14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AD49CA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7F75C5" w14:paraId="497DC60A" w14:textId="77777777" w:rsidTr="00796113">
                    <w:tc>
                      <w:tcPr>
                        <w:tcW w:w="448" w:type="dxa"/>
                      </w:tcPr>
                      <w:p w14:paraId="0E88F6A5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76AE2DF" w14:textId="77777777" w:rsidR="007F75C5" w:rsidRDefault="003B23B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A8E5111" w14:textId="76CBE85E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C8BAA9" w14:textId="5E54D9F2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FADDC29" w14:textId="191BEDC6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/>
                      </w:tcPr>
                      <w:p w14:paraId="1BE3C08D" w14:textId="408A7E9D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5EA8C8" w14:textId="7BAB61F5" w:rsidR="007F75C5" w:rsidRDefault="00F62289" w:rsidP="007F75C5">
                        <w:r>
                          <w:t>2</w:t>
                        </w:r>
                      </w:p>
                    </w:tc>
                  </w:tr>
                  <w:tr w:rsidR="007F75C5" w14:paraId="32A2477D" w14:textId="77777777" w:rsidTr="00A70674">
                    <w:tc>
                      <w:tcPr>
                        <w:tcW w:w="448" w:type="dxa"/>
                      </w:tcPr>
                      <w:p w14:paraId="79234F1D" w14:textId="5CE1E258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9EF170" w14:textId="21EBF9B3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A130BA" w14:textId="77CE8646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D71DA6" w14:textId="6F5CE51E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99271E" w14:textId="692CC86E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7EA47C" w14:textId="2D16FE11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78E2D1" w14:textId="18604987" w:rsidR="007F75C5" w:rsidRDefault="00F62289" w:rsidP="007F75C5">
                        <w:r>
                          <w:t>9</w:t>
                        </w:r>
                      </w:p>
                    </w:tc>
                  </w:tr>
                  <w:tr w:rsidR="007F75C5" w14:paraId="5E72AA1D" w14:textId="77777777" w:rsidTr="00A70674">
                    <w:tc>
                      <w:tcPr>
                        <w:tcW w:w="448" w:type="dxa"/>
                      </w:tcPr>
                      <w:p w14:paraId="169D5EE7" w14:textId="6E2391CF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4E8B40" w14:textId="0A2AD831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40ED18" w14:textId="08A8FCA1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D47933" w14:textId="114515C3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3A7E4F" w14:textId="43305E59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C5BF0" w14:textId="1E1D0C34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2FEBB8" w14:textId="317E416E" w:rsidR="007F75C5" w:rsidRDefault="00F62289" w:rsidP="007F75C5">
                        <w:r>
                          <w:t>16</w:t>
                        </w:r>
                      </w:p>
                    </w:tc>
                  </w:tr>
                  <w:tr w:rsidR="007F75C5" w14:paraId="56C3A2F6" w14:textId="77777777" w:rsidTr="003B23B9">
                    <w:tc>
                      <w:tcPr>
                        <w:tcW w:w="448" w:type="dxa"/>
                      </w:tcPr>
                      <w:p w14:paraId="6FF5042E" w14:textId="17C8B18A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AE5D43" w14:textId="19F57FD7" w:rsidR="007F75C5" w:rsidRPr="00BA0D93" w:rsidRDefault="00F62289" w:rsidP="007F75C5">
                        <w:pPr>
                          <w:rPr>
                            <w:color w:val="C00000"/>
                          </w:rPr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3C9341" w14:textId="263DBC3E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E9FC22" w14:textId="51FDE226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7A5DD3" w14:textId="4446E7B7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6E2758" w14:textId="78EC8BB0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E81D95" w14:textId="245B57B5" w:rsidR="007F75C5" w:rsidRDefault="00F62289" w:rsidP="007F75C5">
                        <w:r>
                          <w:t>23</w:t>
                        </w:r>
                      </w:p>
                    </w:tc>
                  </w:tr>
                  <w:tr w:rsidR="007F75C5" w14:paraId="5CD66A72" w14:textId="77777777" w:rsidTr="00604CBB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A4F9C4C" w14:textId="4C49BD0E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B2BDCC9" w14:textId="0310E623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CC1E84E" w14:textId="3F708572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5F9D7A5" w14:textId="13CE943F" w:rsidR="007F75C5" w:rsidRDefault="00F62289" w:rsidP="003B23B9">
                        <w:pPr>
                          <w:tabs>
                            <w:tab w:val="center" w:pos="116"/>
                          </w:tabs>
                          <w:jc w:val="left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CD2B094" w14:textId="184B05CB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9CCFD39" w14:textId="175300E8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1B5D48" w14:textId="2C05EC79" w:rsidR="007F75C5" w:rsidRDefault="00F62289" w:rsidP="007F75C5">
                        <w:r>
                          <w:t>30</w:t>
                        </w:r>
                      </w:p>
                    </w:tc>
                  </w:tr>
                  <w:tr w:rsidR="00E118A4" w14:paraId="462FD39D" w14:textId="77777777" w:rsidTr="00A70674">
                    <w:tc>
                      <w:tcPr>
                        <w:tcW w:w="448" w:type="dxa"/>
                      </w:tcPr>
                      <w:p w14:paraId="28BE88B5" w14:textId="114C0D66" w:rsidR="00E118A4" w:rsidRDefault="00F62289" w:rsidP="00E118A4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F53CF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058EEDB1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57414956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EA73E42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710C57E5" w14:textId="77777777" w:rsidR="00E118A4" w:rsidRDefault="00E118A4" w:rsidP="00E118A4"/>
                    </w:tc>
                    <w:tc>
                      <w:tcPr>
                        <w:tcW w:w="448" w:type="dxa"/>
                      </w:tcPr>
                      <w:p w14:paraId="0194D804" w14:textId="77777777" w:rsidR="00E118A4" w:rsidRDefault="00E118A4" w:rsidP="00E118A4"/>
                    </w:tc>
                  </w:tr>
                </w:tbl>
                <w:p w14:paraId="33D616CA" w14:textId="77777777" w:rsidR="00A70674" w:rsidRDefault="00A70674"/>
              </w:tc>
            </w:tr>
          </w:tbl>
          <w:p w14:paraId="07453835" w14:textId="77777777" w:rsidR="00A70674" w:rsidRDefault="00A70674"/>
        </w:tc>
      </w:tr>
      <w:tr w:rsidR="00A70674" w14:paraId="22765DE6" w14:textId="77777777">
        <w:trPr>
          <w:trHeight w:hRule="exact" w:val="144"/>
        </w:trPr>
        <w:tc>
          <w:tcPr>
            <w:tcW w:w="3214" w:type="dxa"/>
          </w:tcPr>
          <w:p w14:paraId="1ADF3607" w14:textId="77777777" w:rsidR="00A70674" w:rsidRDefault="00A70674"/>
        </w:tc>
        <w:tc>
          <w:tcPr>
            <w:tcW w:w="579" w:type="dxa"/>
          </w:tcPr>
          <w:p w14:paraId="00287939" w14:textId="77777777" w:rsidR="00A70674" w:rsidRDefault="00A70674"/>
        </w:tc>
        <w:tc>
          <w:tcPr>
            <w:tcW w:w="3214" w:type="dxa"/>
          </w:tcPr>
          <w:p w14:paraId="2BBF288B" w14:textId="77777777" w:rsidR="00A70674" w:rsidRDefault="00A70674"/>
        </w:tc>
        <w:tc>
          <w:tcPr>
            <w:tcW w:w="579" w:type="dxa"/>
          </w:tcPr>
          <w:p w14:paraId="5F83361C" w14:textId="77777777" w:rsidR="00A70674" w:rsidRDefault="00A70674"/>
        </w:tc>
        <w:tc>
          <w:tcPr>
            <w:tcW w:w="3214" w:type="dxa"/>
          </w:tcPr>
          <w:p w14:paraId="47BFC1B0" w14:textId="77777777" w:rsidR="00A70674" w:rsidRDefault="00A70674"/>
        </w:tc>
      </w:tr>
      <w:tr w:rsidR="00223D4D" w14:paraId="445059AB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069E5B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FCF5AE" w14:textId="0539BE76" w:rsidR="00223D4D" w:rsidRDefault="00444063" w:rsidP="00223D4D">
                  <w:pPr>
                    <w:spacing w:before="48" w:after="48"/>
                  </w:pPr>
                  <w:r>
                    <w:t>Sept 202</w:t>
                  </w:r>
                  <w:r w:rsidR="00F62289">
                    <w:t>5</w:t>
                  </w:r>
                </w:p>
              </w:tc>
            </w:tr>
            <w:tr w:rsidR="00223D4D" w14:paraId="4D0BAD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6C1CF0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99F28C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EB243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D9435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F9805B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BDE0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7865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ABD02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73BBE3EA" w14:textId="77777777" w:rsidTr="00F04C0F">
                    <w:tc>
                      <w:tcPr>
                        <w:tcW w:w="448" w:type="dxa"/>
                      </w:tcPr>
                      <w:p w14:paraId="7430A040" w14:textId="09C0AB8C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80AD7E" w14:textId="7119B4A3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B8C602A" w14:textId="168323D0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351F73C" w14:textId="1B471F62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A8699AE" w14:textId="14D64344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8C27CBA" w14:textId="60EE2562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837E793" w14:textId="11B5133E" w:rsidR="007F75C5" w:rsidRDefault="00F62289" w:rsidP="007F75C5">
                        <w:r>
                          <w:t>6</w:t>
                        </w:r>
                      </w:p>
                    </w:tc>
                  </w:tr>
                  <w:tr w:rsidR="007F75C5" w14:paraId="37DDAFD7" w14:textId="77777777" w:rsidTr="00E06FA8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238F55" w14:textId="7B5826FE" w:rsidR="007F75C5" w:rsidRPr="00604CBB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13E6528" w14:textId="574FC011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1BB68A1" w14:textId="68242DBE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DA9ABB3" w14:textId="3990FC70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12CC93E" w14:textId="3939F8F8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E3139DA" w14:textId="2337FBA1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850A02" w14:textId="6A180764" w:rsidR="007F75C5" w:rsidRDefault="00F62289" w:rsidP="007F75C5">
                        <w:r>
                          <w:t>13</w:t>
                        </w:r>
                      </w:p>
                    </w:tc>
                  </w:tr>
                  <w:tr w:rsidR="007F75C5" w14:paraId="13690656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AF9F06" w14:textId="204AAB7F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27493CE" w14:textId="27AD0E65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D570B86" w14:textId="554CD44B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F61C44E" w14:textId="766D2B3B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44B4E01E" w14:textId="278F27E3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A06BB6F" w14:textId="73103B95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F5177AE" w14:textId="3866E43B" w:rsidR="007F75C5" w:rsidRDefault="00F62289" w:rsidP="007F75C5">
                        <w:r>
                          <w:t>20</w:t>
                        </w:r>
                      </w:p>
                    </w:tc>
                  </w:tr>
                  <w:tr w:rsidR="007F75C5" w14:paraId="0C4FDDC3" w14:textId="77777777" w:rsidTr="003B23B9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F24C697" w14:textId="7BCCE825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0E37549" w14:textId="4CB59C02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117309C" w14:textId="2C273027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1B0A843" w14:textId="3F0E2918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3404A4" w14:textId="3BF02AD2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3A2F81F" w14:textId="48AC5D16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E15905C" w14:textId="48A848A1" w:rsidR="007F75C5" w:rsidRDefault="00F62289" w:rsidP="007F75C5">
                        <w:r>
                          <w:t>27</w:t>
                        </w:r>
                      </w:p>
                    </w:tc>
                  </w:tr>
                  <w:tr w:rsidR="007F75C5" w14:paraId="181DCFCE" w14:textId="77777777" w:rsidTr="00796113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EFB2820" w14:textId="20A3335D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43F4CDC" w14:textId="6CB3E7FB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B7469DC" w14:textId="6E2D600C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C0E2A3D" w14:textId="61F62955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772FD2" w14:textId="78CC6F32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5722D9C" w14:textId="151E24A8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4C747E" w14:textId="4B99EBC8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798476D1" w14:textId="77777777" w:rsidTr="0021218D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AB9D6F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679C13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7F626E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93E8604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EA8201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2E40DF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1F97183" w14:textId="77777777" w:rsidR="00223D4D" w:rsidRDefault="00223D4D" w:rsidP="00223D4D"/>
                    </w:tc>
                  </w:tr>
                </w:tbl>
                <w:p w14:paraId="69CF3406" w14:textId="77777777" w:rsidR="00223D4D" w:rsidRDefault="00223D4D" w:rsidP="00223D4D"/>
              </w:tc>
            </w:tr>
          </w:tbl>
          <w:p w14:paraId="53F915F8" w14:textId="77777777" w:rsidR="00223D4D" w:rsidRDefault="00223D4D" w:rsidP="00223D4D"/>
        </w:tc>
        <w:tc>
          <w:tcPr>
            <w:tcW w:w="579" w:type="dxa"/>
          </w:tcPr>
          <w:p w14:paraId="15CCA8AF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C582E0F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76FF007" w14:textId="72F8C469" w:rsidR="00223D4D" w:rsidRDefault="00444063" w:rsidP="00223D4D">
                  <w:pPr>
                    <w:spacing w:before="48" w:after="48"/>
                  </w:pPr>
                  <w:r>
                    <w:t>Oct 202</w:t>
                  </w:r>
                  <w:r w:rsidR="00F62289">
                    <w:t>5</w:t>
                  </w:r>
                </w:p>
              </w:tc>
            </w:tr>
            <w:tr w:rsidR="00223D4D" w14:paraId="21878215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5777314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DEBD66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D2F4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5B3BA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0CBB2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75A6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058D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0C8C8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2502CC01" w14:textId="77777777" w:rsidTr="00796113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28698EA" w14:textId="291B7C56" w:rsidR="007F75C5" w:rsidRDefault="000836CE" w:rsidP="007F75C5">
                        <w:r>
                          <w:t xml:space="preserve"> </w:t>
                        </w:r>
                        <w:r w:rsidR="001857CC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A509E5" w14:textId="5681AB60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6797B91" w14:textId="0233DA9E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D8660A9" w14:textId="04B53F6B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7371E52" w14:textId="3A5B157B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892EAFB" w14:textId="53697FEA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74D8C0D" w14:textId="3A4DAAFA" w:rsidR="007F75C5" w:rsidRDefault="00F62289" w:rsidP="007F75C5">
                        <w:r>
                          <w:t>4</w:t>
                        </w:r>
                      </w:p>
                    </w:tc>
                  </w:tr>
                  <w:tr w:rsidR="007F75C5" w14:paraId="14E3DB79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5910CF" w14:textId="6919FFEF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EE6DC39" w14:textId="2F2648A0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99B3678" w14:textId="6E7CEB83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285898A" w14:textId="1BE6E46D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7FA34D8" w14:textId="3ED1109A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4CA27C6" w14:textId="5A33C9C5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64B796" w14:textId="7FE90665" w:rsidR="007F75C5" w:rsidRDefault="00F62289" w:rsidP="007F75C5">
                        <w:r>
                          <w:t>11</w:t>
                        </w:r>
                      </w:p>
                    </w:tc>
                  </w:tr>
                  <w:tr w:rsidR="007F75C5" w14:paraId="12964C22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4676C9B" w14:textId="49309FCC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EBE19E7" w14:textId="7A550AE1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DF4711C" w14:textId="7806A5DF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5A40FDF" w14:textId="7A273023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201A98A" w14:textId="754EBB4F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24D1F092" w14:textId="5F556A66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506D7EC" w14:textId="21048A33" w:rsidR="007F75C5" w:rsidRDefault="00F62289" w:rsidP="007F75C5">
                        <w:r>
                          <w:t>18</w:t>
                        </w:r>
                      </w:p>
                    </w:tc>
                  </w:tr>
                  <w:tr w:rsidR="007F75C5" w14:paraId="38B9425B" w14:textId="77777777" w:rsidTr="00071AB6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AF36E33" w14:textId="7AC3F527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7D756B2" w14:textId="2ADB7F51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B25BF08" w14:textId="07434983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21E83F9" w14:textId="7105C46C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7B9E138" w14:textId="0CD152A5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01DB43" w14:textId="475754FE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4582D7" w14:textId="213986AD" w:rsidR="007F75C5" w:rsidRDefault="00F62289" w:rsidP="007F75C5">
                        <w:r>
                          <w:t>25</w:t>
                        </w:r>
                      </w:p>
                    </w:tc>
                  </w:tr>
                  <w:tr w:rsidR="007F75C5" w14:paraId="7CA321B2" w14:textId="77777777" w:rsidTr="00796113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6336524" w14:textId="0C01E90C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CBBE5E0" w14:textId="2A2027C6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7F6EAD5E" w14:textId="4C6B1FDF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3FDFE09" w14:textId="08CB50A2" w:rsidR="007F75C5" w:rsidRDefault="00F62289" w:rsidP="001857CC">
                        <w:pPr>
                          <w:jc w:val="left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2078818" w14:textId="483C1DD1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5FCDEFB" w14:textId="52914E28" w:rsidR="007F75C5" w:rsidRDefault="00F62289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10309FD" w14:textId="77777777" w:rsidR="007F75C5" w:rsidRDefault="00A56D7A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56A0F028" w14:textId="77777777" w:rsidTr="00A56D7A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950B45C" w14:textId="77777777" w:rsidR="00223D4D" w:rsidRDefault="00A56D7A" w:rsidP="00223D4D">
                        <w:r>
                          <w:t xml:space="preserve"> 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23E94A" w14:textId="77777777" w:rsidR="00223D4D" w:rsidRDefault="00A56D7A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B99AB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F72433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D8966C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B39ADCC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ECD5774" w14:textId="77777777" w:rsidR="00223D4D" w:rsidRDefault="00223D4D" w:rsidP="00223D4D"/>
                    </w:tc>
                  </w:tr>
                </w:tbl>
                <w:p w14:paraId="772A0179" w14:textId="77777777" w:rsidR="00223D4D" w:rsidRDefault="00223D4D" w:rsidP="00223D4D"/>
              </w:tc>
            </w:tr>
          </w:tbl>
          <w:p w14:paraId="669634AC" w14:textId="77777777" w:rsidR="00223D4D" w:rsidRDefault="00223D4D" w:rsidP="00223D4D"/>
        </w:tc>
        <w:tc>
          <w:tcPr>
            <w:tcW w:w="579" w:type="dxa"/>
          </w:tcPr>
          <w:p w14:paraId="2B6F8A8B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ED60DF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122CB16" w14:textId="5E032B7F" w:rsidR="00223D4D" w:rsidRDefault="00A24939" w:rsidP="00223D4D">
                  <w:pPr>
                    <w:spacing w:before="48" w:after="48"/>
                  </w:pPr>
                  <w:r>
                    <w:t>Nov</w:t>
                  </w:r>
                  <w:r w:rsidR="00223D4D">
                    <w:t xml:space="preserve"> 20</w:t>
                  </w:r>
                  <w:r w:rsidR="00444063">
                    <w:t>2</w:t>
                  </w:r>
                  <w:r w:rsidR="00F62289">
                    <w:t>5</w:t>
                  </w:r>
                </w:p>
              </w:tc>
            </w:tr>
            <w:tr w:rsidR="00223D4D" w14:paraId="1FFA43F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3E9356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4E2AA0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A28F1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581B1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13B12C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0B5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C85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3784A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29CD9A4C" w14:textId="77777777" w:rsidTr="00796113">
                    <w:tc>
                      <w:tcPr>
                        <w:tcW w:w="448" w:type="dxa"/>
                      </w:tcPr>
                      <w:p w14:paraId="44B209AE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7D2A3591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7560851" w14:textId="77777777" w:rsidR="007F75C5" w:rsidRDefault="00A56D7A" w:rsidP="00A56D7A">
                        <w:r>
                          <w:t xml:space="preserve"> 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A89E305" w14:textId="408BD33E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6D6F741" w14:textId="10D1232D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FD85A8B" w14:textId="5DCA9862"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A166FD8" w14:textId="28480307" w:rsidR="007F75C5" w:rsidRDefault="00F62289" w:rsidP="007F75C5">
                        <w:r>
                          <w:t>1</w:t>
                        </w:r>
                      </w:p>
                    </w:tc>
                  </w:tr>
                  <w:tr w:rsidR="007F75C5" w14:paraId="2DE490AD" w14:textId="77777777" w:rsidTr="00F04C0F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FA50D81" w14:textId="038F727F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0A03FB0A" w14:textId="6E822F52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5C254B2" w14:textId="268F891C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B3814FF" w14:textId="689FCE28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18A366E" w14:textId="107839D7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3E56F1DA" w14:textId="5F14EBAD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8891482" w14:textId="29360F79" w:rsidR="007F75C5" w:rsidRDefault="00F62289" w:rsidP="007F75C5">
                        <w:r>
                          <w:t>8</w:t>
                        </w:r>
                      </w:p>
                    </w:tc>
                  </w:tr>
                  <w:tr w:rsidR="007F75C5" w14:paraId="25C6AA8B" w14:textId="77777777" w:rsidTr="00F04C0F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48F0155" w14:textId="7EF7D60B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D32F477" w14:textId="36B9AD2A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56D96A39" w14:textId="347B1D20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DCCE33F" w14:textId="3FDC8E75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6836E038" w14:textId="52D1FC24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C44B9C2" w14:textId="146AA434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3971328" w14:textId="096D9EB2" w:rsidR="007F75C5" w:rsidRDefault="00F62289" w:rsidP="007F75C5">
                        <w:r>
                          <w:t>15</w:t>
                        </w:r>
                      </w:p>
                    </w:tc>
                  </w:tr>
                  <w:tr w:rsidR="007F75C5" w14:paraId="78F30B93" w14:textId="77777777" w:rsidTr="00796113">
                    <w:tc>
                      <w:tcPr>
                        <w:tcW w:w="448" w:type="dxa"/>
                      </w:tcPr>
                      <w:p w14:paraId="51895523" w14:textId="07B79E2D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8733E"/>
                      </w:tcPr>
                      <w:p w14:paraId="1C93F3DD" w14:textId="2AB842AA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2FF1815" w14:textId="4B885CA3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F4BE3AD" w14:textId="4A8A78DE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D6A3C09" w14:textId="2FA200F8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F8E1D74" w14:textId="2683303B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A0CD278" w14:textId="30D7DE60" w:rsidR="007F75C5" w:rsidRDefault="00F62289" w:rsidP="007F75C5">
                        <w:r>
                          <w:t>22</w:t>
                        </w:r>
                      </w:p>
                    </w:tc>
                  </w:tr>
                  <w:tr w:rsidR="007F75C5" w14:paraId="42FBF0E9" w14:textId="77777777" w:rsidTr="00E06FA8">
                    <w:tc>
                      <w:tcPr>
                        <w:tcW w:w="448" w:type="dxa"/>
                      </w:tcPr>
                      <w:p w14:paraId="1F0FF945" w14:textId="3552AE3E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2DA9113" w14:textId="62A9EB46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5FC6AE8" w14:textId="1BB174C0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9E1A6D" w14:textId="7F8A69CF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68A0C2" w14:textId="72D275E7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EC3885" w14:textId="027AC21C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4144DE" w14:textId="39369CA0" w:rsidR="007F75C5" w:rsidRDefault="00F62289" w:rsidP="007F75C5">
                        <w:r>
                          <w:t>29</w:t>
                        </w:r>
                      </w:p>
                    </w:tc>
                  </w:tr>
                  <w:tr w:rsidR="00223D4D" w14:paraId="6D62A8FE" w14:textId="77777777" w:rsidTr="00A70674">
                    <w:tc>
                      <w:tcPr>
                        <w:tcW w:w="448" w:type="dxa"/>
                      </w:tcPr>
                      <w:p w14:paraId="5655E293" w14:textId="10A33063" w:rsidR="00223D4D" w:rsidRDefault="00F62289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E209A1" w14:textId="5CD904DF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598325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AD1018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F35BAD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B4CC51B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B328D47" w14:textId="77777777" w:rsidR="00223D4D" w:rsidRDefault="00223D4D" w:rsidP="00223D4D"/>
                    </w:tc>
                  </w:tr>
                </w:tbl>
                <w:p w14:paraId="7CFA0E0F" w14:textId="77777777" w:rsidR="00223D4D" w:rsidRDefault="00223D4D" w:rsidP="00223D4D"/>
              </w:tc>
            </w:tr>
          </w:tbl>
          <w:p w14:paraId="5F0E57EF" w14:textId="77777777" w:rsidR="00223D4D" w:rsidRDefault="00223D4D" w:rsidP="00223D4D"/>
        </w:tc>
      </w:tr>
      <w:tr w:rsidR="00223D4D" w14:paraId="183A5F17" w14:textId="77777777">
        <w:trPr>
          <w:trHeight w:hRule="exact" w:val="144"/>
        </w:trPr>
        <w:tc>
          <w:tcPr>
            <w:tcW w:w="3214" w:type="dxa"/>
          </w:tcPr>
          <w:p w14:paraId="598CD9E6" w14:textId="77777777" w:rsidR="00223D4D" w:rsidRDefault="00223D4D" w:rsidP="00223D4D"/>
        </w:tc>
        <w:tc>
          <w:tcPr>
            <w:tcW w:w="579" w:type="dxa"/>
          </w:tcPr>
          <w:p w14:paraId="0B903229" w14:textId="77777777" w:rsidR="00223D4D" w:rsidRDefault="00223D4D" w:rsidP="00223D4D"/>
        </w:tc>
        <w:tc>
          <w:tcPr>
            <w:tcW w:w="3214" w:type="dxa"/>
          </w:tcPr>
          <w:p w14:paraId="35E10E0F" w14:textId="77777777" w:rsidR="00223D4D" w:rsidRDefault="00223D4D" w:rsidP="00223D4D"/>
        </w:tc>
        <w:tc>
          <w:tcPr>
            <w:tcW w:w="579" w:type="dxa"/>
          </w:tcPr>
          <w:p w14:paraId="15E53403" w14:textId="77777777" w:rsidR="00223D4D" w:rsidRDefault="00223D4D" w:rsidP="00223D4D"/>
        </w:tc>
        <w:tc>
          <w:tcPr>
            <w:tcW w:w="3214" w:type="dxa"/>
          </w:tcPr>
          <w:p w14:paraId="15091369" w14:textId="77777777" w:rsidR="00223D4D" w:rsidRDefault="00223D4D" w:rsidP="00223D4D"/>
        </w:tc>
      </w:tr>
      <w:tr w:rsidR="00223D4D" w14:paraId="3F28E73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64BB05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25EB4D3" w14:textId="6D65E89E" w:rsidR="00223D4D" w:rsidRDefault="00444063" w:rsidP="00223D4D">
                  <w:pPr>
                    <w:spacing w:before="48" w:after="48"/>
                  </w:pPr>
                  <w:r>
                    <w:t>Dec 20</w:t>
                  </w:r>
                  <w:r w:rsidR="00572CF8">
                    <w:t>2</w:t>
                  </w:r>
                  <w:r w:rsidR="00F62289">
                    <w:t>5</w:t>
                  </w:r>
                </w:p>
              </w:tc>
            </w:tr>
            <w:tr w:rsidR="00223D4D" w14:paraId="555C42A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02272A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0B98B9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2E103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3072A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AA7F39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DFADC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9D5A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2629E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9D174D3" w14:textId="77777777" w:rsidTr="00E06FA8">
                    <w:tc>
                      <w:tcPr>
                        <w:tcW w:w="448" w:type="dxa"/>
                      </w:tcPr>
                      <w:p w14:paraId="4494C163" w14:textId="74A2C6E6" w:rsidR="007F75C5" w:rsidRPr="00604CBB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19CBDB92" w14:textId="7D86FDD4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3CB3216B" w14:textId="19C9D29D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3F15D43F" w14:textId="4814685A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437C4E93" w14:textId="1F15EA7E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12DF4781" w14:textId="55029D20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1AC6DB22" w14:textId="5D9D2CAE" w:rsidR="007F75C5" w:rsidRDefault="00F62289" w:rsidP="007F75C5">
                        <w:r>
                          <w:t>6</w:t>
                        </w:r>
                      </w:p>
                    </w:tc>
                  </w:tr>
                  <w:tr w:rsidR="007F75C5" w14:paraId="5B959FBF" w14:textId="77777777" w:rsidTr="00E06FA8">
                    <w:tc>
                      <w:tcPr>
                        <w:tcW w:w="448" w:type="dxa"/>
                      </w:tcPr>
                      <w:p w14:paraId="537BBBCF" w14:textId="1DCE6330" w:rsidR="007F75C5" w:rsidRPr="00497839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4CE0E963" w14:textId="0D32BA55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6B665819" w14:textId="502F6DF4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504EAED1" w14:textId="4980E434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75956BF4" w14:textId="3367817C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005B5C4A" w14:textId="140A734B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BF0450B" w14:textId="0B1CB01B" w:rsidR="007F75C5" w:rsidRDefault="00F62289" w:rsidP="007F75C5">
                        <w:r>
                          <w:t>13</w:t>
                        </w:r>
                      </w:p>
                    </w:tc>
                  </w:tr>
                  <w:tr w:rsidR="007F75C5" w14:paraId="39ADBE04" w14:textId="77777777" w:rsidTr="00DE4226">
                    <w:tc>
                      <w:tcPr>
                        <w:tcW w:w="448" w:type="dxa"/>
                      </w:tcPr>
                      <w:p w14:paraId="161E4811" w14:textId="01766270" w:rsidR="007F75C5" w:rsidRPr="00604CBB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2BF7A50" w14:textId="7EF087DB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C40324" w14:textId="40F7E3F7" w:rsidR="007F75C5" w:rsidRDefault="00F62289" w:rsidP="00F62289">
                        <w:pPr>
                          <w:jc w:val="left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938C5" w14:textId="37DEDE21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C3BC5B" w14:textId="6F7C07A9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D99EA" w14:textId="07E96F68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6A250" w14:textId="45A353D1" w:rsidR="007F75C5" w:rsidRDefault="00F62289" w:rsidP="007F75C5">
                        <w:r>
                          <w:t>20</w:t>
                        </w:r>
                      </w:p>
                    </w:tc>
                  </w:tr>
                  <w:tr w:rsidR="007F75C5" w14:paraId="625A0452" w14:textId="77777777" w:rsidTr="00A70674">
                    <w:tc>
                      <w:tcPr>
                        <w:tcW w:w="448" w:type="dxa"/>
                      </w:tcPr>
                      <w:p w14:paraId="595F68F5" w14:textId="7440B955" w:rsidR="007F75C5" w:rsidRPr="00497839" w:rsidRDefault="00F62289" w:rsidP="00604CBB">
                        <w:pPr>
                          <w:jc w:val="left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4A601D" w14:textId="5EF0E223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55FB99" w14:textId="71AA3863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1E5DC" w14:textId="351C7288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FC1B7D" w14:textId="33E1A476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B759D6" w14:textId="567C91A4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FE2EE5" w14:textId="2962E492" w:rsidR="007F75C5" w:rsidRDefault="00F62289" w:rsidP="007F75C5">
                        <w:r>
                          <w:t>27</w:t>
                        </w:r>
                      </w:p>
                    </w:tc>
                  </w:tr>
                  <w:tr w:rsidR="007F75C5" w14:paraId="3B422F14" w14:textId="77777777" w:rsidTr="00A70674">
                    <w:tc>
                      <w:tcPr>
                        <w:tcW w:w="448" w:type="dxa"/>
                      </w:tcPr>
                      <w:p w14:paraId="3264A4D1" w14:textId="5B1768D8" w:rsidR="007F75C5" w:rsidRPr="00604CBB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13B666" w14:textId="7D3A9A6A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9440A" w14:textId="00E11F2B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41D6F" w14:textId="7FEADB96" w:rsidR="007F75C5" w:rsidRDefault="00F62289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A9F116" w14:textId="51F5F3A0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929097" w14:textId="2B501CEE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C1C228" w14:textId="35C91AD9" w:rsidR="007F75C5" w:rsidRDefault="001857CC" w:rsidP="007F75C5">
                        <w:r>
                          <w:t xml:space="preserve"> </w:t>
                        </w:r>
                      </w:p>
                    </w:tc>
                  </w:tr>
                  <w:tr w:rsidR="007F75C5" w14:paraId="0A297549" w14:textId="77777777" w:rsidTr="00A70674">
                    <w:tc>
                      <w:tcPr>
                        <w:tcW w:w="448" w:type="dxa"/>
                      </w:tcPr>
                      <w:p w14:paraId="7514F518" w14:textId="50CF7B18" w:rsidR="007F75C5" w:rsidRPr="0055727B" w:rsidRDefault="007F75C5" w:rsidP="007F75C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0B89F6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15B8801B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2174833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3239B5CE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6B005B2D" w14:textId="77777777" w:rsidR="007F75C5" w:rsidRDefault="007F75C5" w:rsidP="007F75C5"/>
                    </w:tc>
                    <w:tc>
                      <w:tcPr>
                        <w:tcW w:w="448" w:type="dxa"/>
                      </w:tcPr>
                      <w:p w14:paraId="07B6C829" w14:textId="77777777" w:rsidR="007F75C5" w:rsidRDefault="007F75C5" w:rsidP="007F75C5"/>
                    </w:tc>
                  </w:tr>
                </w:tbl>
                <w:p w14:paraId="73852152" w14:textId="77777777" w:rsidR="00223D4D" w:rsidRDefault="00223D4D" w:rsidP="00223D4D"/>
              </w:tc>
            </w:tr>
          </w:tbl>
          <w:p w14:paraId="4F759785" w14:textId="77777777" w:rsidR="00223D4D" w:rsidRDefault="00223D4D" w:rsidP="00223D4D"/>
        </w:tc>
        <w:tc>
          <w:tcPr>
            <w:tcW w:w="579" w:type="dxa"/>
          </w:tcPr>
          <w:p w14:paraId="6D42B283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2D5FAF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2C74CB1" w14:textId="22FCC048" w:rsidR="00223D4D" w:rsidRDefault="00444063" w:rsidP="00223D4D">
                  <w:pPr>
                    <w:spacing w:before="48" w:after="48"/>
                  </w:pPr>
                  <w:r>
                    <w:t>Jan 202</w:t>
                  </w:r>
                  <w:r w:rsidR="00F62289">
                    <w:t>6</w:t>
                  </w:r>
                </w:p>
              </w:tc>
            </w:tr>
            <w:tr w:rsidR="00223D4D" w14:paraId="59E263D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55EAA9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608C4D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37AE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3E450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EC2E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B4A3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0C52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98937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95A1351" w14:textId="77777777" w:rsidTr="00A70674">
                    <w:tc>
                      <w:tcPr>
                        <w:tcW w:w="448" w:type="dxa"/>
                      </w:tcPr>
                      <w:p w14:paraId="7BC2C1E2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94FE4C" w14:textId="0EF64148" w:rsidR="007F75C5" w:rsidRDefault="001857CC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ECABE8" w14:textId="67DEDBA7" w:rsidR="007F75C5" w:rsidRDefault="001857CC" w:rsidP="007F75C5">
                        <w:r>
                          <w:t xml:space="preserve"> 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8BDEB1" w14:textId="74B17298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EAE5FF" w14:textId="76538045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863C3B" w14:textId="754C3217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C1800B" w14:textId="08467164" w:rsidR="007F75C5" w:rsidRDefault="00F62289" w:rsidP="007F75C5">
                        <w:r>
                          <w:t>3</w:t>
                        </w:r>
                      </w:p>
                    </w:tc>
                  </w:tr>
                  <w:tr w:rsidR="007F75C5" w14:paraId="7847B7B8" w14:textId="77777777" w:rsidTr="00A70674">
                    <w:tc>
                      <w:tcPr>
                        <w:tcW w:w="448" w:type="dxa"/>
                      </w:tcPr>
                      <w:p w14:paraId="6FA3E4C9" w14:textId="5F57A35C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CF577" w14:textId="180740E1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1DF93" w14:textId="59A22DAC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AE24A" w14:textId="65DC6F61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28338E" w14:textId="0F058011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4EC665" w14:textId="11817150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1DFB89" w14:textId="270C61F7" w:rsidR="007F75C5" w:rsidRDefault="00F62289" w:rsidP="007F75C5">
                        <w:r>
                          <w:t>10</w:t>
                        </w:r>
                      </w:p>
                    </w:tc>
                  </w:tr>
                  <w:tr w:rsidR="007F75C5" w14:paraId="5B4398FC" w14:textId="77777777" w:rsidTr="00E06FA8">
                    <w:tc>
                      <w:tcPr>
                        <w:tcW w:w="448" w:type="dxa"/>
                      </w:tcPr>
                      <w:p w14:paraId="725FFEE8" w14:textId="3AB0F71D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67C30E3A" w14:textId="1BF36A55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105C254" w14:textId="3EEA71F8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14FCE2A4" w14:textId="49908CC4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48F640D" w14:textId="7D44B2B4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BFE2296" w14:textId="232B1011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F81A27D" w14:textId="5C7159D0" w:rsidR="007F75C5" w:rsidRDefault="00F62289" w:rsidP="007F75C5">
                        <w:r>
                          <w:t>17</w:t>
                        </w:r>
                      </w:p>
                    </w:tc>
                  </w:tr>
                  <w:tr w:rsidR="007F75C5" w14:paraId="2F52906F" w14:textId="77777777" w:rsidTr="00E06FA8">
                    <w:tc>
                      <w:tcPr>
                        <w:tcW w:w="448" w:type="dxa"/>
                      </w:tcPr>
                      <w:p w14:paraId="4B50D3E3" w14:textId="5F0DC4C3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6DD8B38" w14:textId="2DA15E88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C32E8CB" w14:textId="78C60E71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8197A8E" w14:textId="12116946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47F6603" w14:textId="2341207F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679656B" w14:textId="57E81173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A349C07" w14:textId="34063687" w:rsidR="007F75C5" w:rsidRDefault="00F62289" w:rsidP="007F75C5">
                        <w:r>
                          <w:t>24</w:t>
                        </w:r>
                      </w:p>
                    </w:tc>
                  </w:tr>
                  <w:tr w:rsidR="007F75C5" w14:paraId="251E2D51" w14:textId="77777777" w:rsidTr="00796113">
                    <w:tc>
                      <w:tcPr>
                        <w:tcW w:w="448" w:type="dxa"/>
                      </w:tcPr>
                      <w:p w14:paraId="0D7BCEA4" w14:textId="2B0D4A29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1B314A9" w14:textId="0D5E0588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E2C823E" w14:textId="22DFADA7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C8D5F1C" w14:textId="525FEDBE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5686A62A" w14:textId="77C2493B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/>
                      </w:tcPr>
                      <w:p w14:paraId="06A16FCE" w14:textId="5E044CAA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A4ADD71" w14:textId="5AFA2573" w:rsidR="007F75C5" w:rsidRDefault="00F62289" w:rsidP="007F75C5">
                        <w:r>
                          <w:t>31</w:t>
                        </w:r>
                      </w:p>
                    </w:tc>
                  </w:tr>
                  <w:tr w:rsidR="00223D4D" w14:paraId="19309BD2" w14:textId="77777777" w:rsidTr="00A70674">
                    <w:tc>
                      <w:tcPr>
                        <w:tcW w:w="448" w:type="dxa"/>
                      </w:tcPr>
                      <w:p w14:paraId="11BD3A3F" w14:textId="77777777" w:rsidR="00223D4D" w:rsidRDefault="00223D4D" w:rsidP="00604CBB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237030B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20AC92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2D3DF1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522743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5D102F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E6AFB1E" w14:textId="77777777" w:rsidR="00223D4D" w:rsidRDefault="00223D4D" w:rsidP="00223D4D"/>
                    </w:tc>
                  </w:tr>
                </w:tbl>
                <w:p w14:paraId="78D68CBF" w14:textId="77777777" w:rsidR="00223D4D" w:rsidRDefault="00223D4D" w:rsidP="00223D4D"/>
              </w:tc>
            </w:tr>
          </w:tbl>
          <w:p w14:paraId="5D1CEAAC" w14:textId="77777777" w:rsidR="00223D4D" w:rsidRDefault="00223D4D" w:rsidP="00223D4D"/>
        </w:tc>
        <w:tc>
          <w:tcPr>
            <w:tcW w:w="579" w:type="dxa"/>
          </w:tcPr>
          <w:p w14:paraId="3963B1D6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9C2E66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0AA210E" w14:textId="459B916A" w:rsidR="00223D4D" w:rsidRDefault="00444063" w:rsidP="00223D4D">
                  <w:pPr>
                    <w:spacing w:before="48" w:after="48"/>
                  </w:pPr>
                  <w:r>
                    <w:t>Feb 202</w:t>
                  </w:r>
                  <w:r w:rsidR="00F62289">
                    <w:t>6</w:t>
                  </w:r>
                </w:p>
              </w:tc>
            </w:tr>
            <w:tr w:rsidR="00223D4D" w14:paraId="1BFF9373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2685FE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0E1932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E95ED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E8497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57B253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60EE4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A2B2C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B135C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0B7F264F" w14:textId="77777777" w:rsidTr="00796113">
                    <w:tc>
                      <w:tcPr>
                        <w:tcW w:w="448" w:type="dxa"/>
                        <w:shd w:val="clear" w:color="auto" w:fill="auto"/>
                      </w:tcPr>
                      <w:p w14:paraId="593396CD" w14:textId="497B942E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B2D22AC" w14:textId="24F075AA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D97DF0C" w14:textId="37DEC324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654C2E6" w14:textId="73CF0D7A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CC5CEFE" w14:textId="140569B6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BA2AD29" w14:textId="7532A116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AD9AAEC" w14:textId="5ED4411F" w:rsidR="007F75C5" w:rsidRDefault="00F62289" w:rsidP="007F75C5">
                        <w:r>
                          <w:t>7</w:t>
                        </w:r>
                      </w:p>
                    </w:tc>
                  </w:tr>
                  <w:tr w:rsidR="007F75C5" w14:paraId="2D38A72E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27ED60DE" w14:textId="32067651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8A9F904" w14:textId="3B321C2F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BC2FC87" w14:textId="28CE3614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25E7400" w14:textId="31809070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C94FD3E" w14:textId="5997B0B1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AC3F3D0" w14:textId="14EAC040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A6D468E" w14:textId="0A5EBF3C" w:rsidR="007F75C5" w:rsidRDefault="00F62289" w:rsidP="007F75C5">
                        <w:r>
                          <w:t>14</w:t>
                        </w:r>
                      </w:p>
                    </w:tc>
                  </w:tr>
                  <w:tr w:rsidR="007F75C5" w14:paraId="635B03B3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71725145" w14:textId="431F866F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9A4C1CC" w14:textId="44045736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0AB8128" w14:textId="4DE57BA5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E86B166" w14:textId="682B4358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0507609" w14:textId="55F211FF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9CD2B42" w14:textId="4F2D1483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F0163B6" w14:textId="6720894C" w:rsidR="007F75C5" w:rsidRDefault="00F62289" w:rsidP="007F75C5">
                        <w:r>
                          <w:t>21</w:t>
                        </w:r>
                      </w:p>
                    </w:tc>
                  </w:tr>
                  <w:tr w:rsidR="007F75C5" w14:paraId="769D3A89" w14:textId="77777777" w:rsidTr="006A1470">
                    <w:tc>
                      <w:tcPr>
                        <w:tcW w:w="448" w:type="dxa"/>
                        <w:shd w:val="clear" w:color="auto" w:fill="auto"/>
                      </w:tcPr>
                      <w:p w14:paraId="35A9C7EA" w14:textId="492D3070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D672656" w14:textId="1121F025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9369247" w14:textId="6BEAA4A5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D9669E4" w14:textId="1E264F1E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E68F6DD" w14:textId="6513F73A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BD36E79" w14:textId="1686029E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9421143" w14:textId="5CB6A9AE" w:rsidR="007F75C5" w:rsidRDefault="00F62289" w:rsidP="007F75C5">
                        <w:r>
                          <w:t>28</w:t>
                        </w:r>
                      </w:p>
                    </w:tc>
                  </w:tr>
                  <w:tr w:rsidR="007F75C5" w14:paraId="5091D25A" w14:textId="77777777" w:rsidTr="00796113">
                    <w:tc>
                      <w:tcPr>
                        <w:tcW w:w="448" w:type="dxa"/>
                        <w:shd w:val="clear" w:color="auto" w:fill="auto"/>
                      </w:tcPr>
                      <w:p w14:paraId="08DB9C13" w14:textId="00B81E8C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BFF3395" w14:textId="5843E8E1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86ABB30" w14:textId="6BFD669B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19BF52E" w14:textId="4F4E252A" w:rsidR="007F75C5" w:rsidRDefault="00F62289" w:rsidP="000836CE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719D043" w14:textId="5B1D7882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4575935" w14:textId="191894F8" w:rsidR="007F75C5" w:rsidRDefault="00F62289" w:rsidP="007F75C5">
                        <w:r>
                          <w:rPr>
                            <w:shd w:val="clear" w:color="auto" w:fill="6B98BC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60608F1" w14:textId="6E483FD4" w:rsidR="007F75C5" w:rsidRDefault="007F75C5" w:rsidP="007F75C5"/>
                    </w:tc>
                  </w:tr>
                  <w:tr w:rsidR="00223D4D" w14:paraId="7572706F" w14:textId="77777777" w:rsidTr="00A70674">
                    <w:tc>
                      <w:tcPr>
                        <w:tcW w:w="448" w:type="dxa"/>
                      </w:tcPr>
                      <w:p w14:paraId="053FA782" w14:textId="220AEFC8" w:rsidR="00223D4D" w:rsidRDefault="00223D4D" w:rsidP="001801E6">
                        <w:pPr>
                          <w:jc w:val="left"/>
                        </w:pPr>
                      </w:p>
                    </w:tc>
                    <w:tc>
                      <w:tcPr>
                        <w:tcW w:w="448" w:type="dxa"/>
                      </w:tcPr>
                      <w:p w14:paraId="7609CD6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11A354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57A894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8F17AA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2FC31CB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00EDE4A" w14:textId="77777777" w:rsidR="00223D4D" w:rsidRDefault="00223D4D" w:rsidP="00223D4D"/>
                    </w:tc>
                  </w:tr>
                </w:tbl>
                <w:p w14:paraId="425041F8" w14:textId="77777777" w:rsidR="00223D4D" w:rsidRDefault="00223D4D" w:rsidP="00223D4D"/>
              </w:tc>
            </w:tr>
          </w:tbl>
          <w:p w14:paraId="36C859C7" w14:textId="77777777" w:rsidR="00223D4D" w:rsidRDefault="00223D4D" w:rsidP="00223D4D"/>
        </w:tc>
      </w:tr>
      <w:tr w:rsidR="00223D4D" w14:paraId="7C5E0F1F" w14:textId="77777777">
        <w:trPr>
          <w:trHeight w:hRule="exact" w:val="144"/>
        </w:trPr>
        <w:tc>
          <w:tcPr>
            <w:tcW w:w="3214" w:type="dxa"/>
          </w:tcPr>
          <w:p w14:paraId="1F3AB3C6" w14:textId="77777777" w:rsidR="00223D4D" w:rsidRDefault="00223D4D" w:rsidP="00223D4D"/>
        </w:tc>
        <w:tc>
          <w:tcPr>
            <w:tcW w:w="579" w:type="dxa"/>
          </w:tcPr>
          <w:p w14:paraId="2A0F6C67" w14:textId="77777777" w:rsidR="00223D4D" w:rsidRDefault="00223D4D" w:rsidP="00223D4D"/>
        </w:tc>
        <w:tc>
          <w:tcPr>
            <w:tcW w:w="3214" w:type="dxa"/>
          </w:tcPr>
          <w:p w14:paraId="2CBE6B1C" w14:textId="77777777" w:rsidR="00223D4D" w:rsidRDefault="00223D4D" w:rsidP="00223D4D"/>
        </w:tc>
        <w:tc>
          <w:tcPr>
            <w:tcW w:w="579" w:type="dxa"/>
          </w:tcPr>
          <w:p w14:paraId="201FD3C9" w14:textId="77777777" w:rsidR="00223D4D" w:rsidRDefault="00223D4D" w:rsidP="00223D4D"/>
        </w:tc>
        <w:tc>
          <w:tcPr>
            <w:tcW w:w="3214" w:type="dxa"/>
          </w:tcPr>
          <w:p w14:paraId="000C8BDB" w14:textId="77777777" w:rsidR="00223D4D" w:rsidRDefault="00223D4D" w:rsidP="00223D4D"/>
        </w:tc>
      </w:tr>
      <w:tr w:rsidR="00223D4D" w14:paraId="2948B4E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50CA28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770BCE" w14:textId="68CC8B31" w:rsidR="00223D4D" w:rsidRDefault="00A24939" w:rsidP="00223D4D">
                  <w:pPr>
                    <w:spacing w:before="48" w:after="48"/>
                  </w:pPr>
                  <w:r>
                    <w:t>March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F62289">
                    <w:t>6</w:t>
                  </w:r>
                </w:p>
              </w:tc>
            </w:tr>
            <w:tr w:rsidR="00223D4D" w14:paraId="48AE7E0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B18ABD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0C49D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EDD789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72A0C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8FA007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FB184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DFB05D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DC5C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3C7CE2A1" w14:textId="77777777" w:rsidTr="00327444">
                    <w:tc>
                      <w:tcPr>
                        <w:tcW w:w="448" w:type="dxa"/>
                      </w:tcPr>
                      <w:p w14:paraId="6C856DC9" w14:textId="5F179B93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1801E6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5D19C93" w14:textId="27B83A0F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570843F" w14:textId="61981B40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88E64B7" w14:textId="5D9DA75F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79BA95AC" w14:textId="7AC66325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60CD57C" w14:textId="68F4C16B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35669C09" w14:textId="5856553A" w:rsidR="007F75C5" w:rsidRDefault="00F62289" w:rsidP="007F75C5">
                        <w:r>
                          <w:t>7</w:t>
                        </w:r>
                      </w:p>
                    </w:tc>
                  </w:tr>
                  <w:tr w:rsidR="007F75C5" w14:paraId="429CE588" w14:textId="77777777" w:rsidTr="00961F40">
                    <w:tc>
                      <w:tcPr>
                        <w:tcW w:w="448" w:type="dxa"/>
                      </w:tcPr>
                      <w:p w14:paraId="1E0F20C5" w14:textId="2A27E2E0" w:rsidR="007F75C5" w:rsidRPr="00497839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4568D6B8" w14:textId="062FAC7B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620230AD" w14:textId="5EFDED97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091242E7" w14:textId="67FFCD03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1C9D5A88" w14:textId="575F2292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5BA6D93D" w14:textId="31A048A4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</w:tcPr>
                      <w:p w14:paraId="2AE8DE17" w14:textId="4D6D8A60" w:rsidR="007F75C5" w:rsidRDefault="00F62289" w:rsidP="007F75C5">
                        <w:r>
                          <w:t>14</w:t>
                        </w:r>
                      </w:p>
                    </w:tc>
                  </w:tr>
                  <w:tr w:rsidR="007F75C5" w14:paraId="6B279209" w14:textId="77777777" w:rsidTr="00961F40">
                    <w:tc>
                      <w:tcPr>
                        <w:tcW w:w="448" w:type="dxa"/>
                      </w:tcPr>
                      <w:p w14:paraId="181E6FB2" w14:textId="23375389" w:rsidR="007F75C5" w:rsidRPr="00497839" w:rsidRDefault="00F62289" w:rsidP="007F75C5">
                        <w:pPr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2AFB89C" w14:textId="25538395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4A1450" w14:textId="70C92FB5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6F9FA28" w14:textId="0E5757E4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FEBA1B" w14:textId="624209CB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D367507" w14:textId="102180FA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D345181" w14:textId="3544E922" w:rsidR="007F75C5" w:rsidRDefault="00F62289" w:rsidP="007F75C5">
                        <w:r>
                          <w:t>21</w:t>
                        </w:r>
                      </w:p>
                    </w:tc>
                  </w:tr>
                  <w:tr w:rsidR="007F75C5" w14:paraId="6278D510" w14:textId="77777777" w:rsidTr="00327444">
                    <w:tc>
                      <w:tcPr>
                        <w:tcW w:w="448" w:type="dxa"/>
                      </w:tcPr>
                      <w:p w14:paraId="681A4ABE" w14:textId="07C546B3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3B25561" w14:textId="255832E8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B825BD4" w14:textId="640669E7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309BBF1" w14:textId="77DE1EAA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77BE3FE" w14:textId="223AAF0D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6E66024" w14:textId="166BBD67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F0308E3" w14:textId="158A61FC" w:rsidR="007F75C5" w:rsidRDefault="00F62289" w:rsidP="007F75C5">
                        <w:r>
                          <w:t>28</w:t>
                        </w:r>
                      </w:p>
                    </w:tc>
                  </w:tr>
                  <w:tr w:rsidR="007F75C5" w14:paraId="54328B8A" w14:textId="77777777" w:rsidTr="008D1320">
                    <w:tc>
                      <w:tcPr>
                        <w:tcW w:w="448" w:type="dxa"/>
                      </w:tcPr>
                      <w:p w14:paraId="5092B688" w14:textId="7734092E" w:rsidR="007F75C5" w:rsidRPr="0055727B" w:rsidRDefault="00F62289" w:rsidP="007F75C5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7715294" w14:textId="48008729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179C312" w14:textId="29504EE6" w:rsidR="007F75C5" w:rsidRDefault="00F62289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3D5211" w14:textId="6943E9E9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824FCA" w14:textId="34CE55DD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3BA45D" w14:textId="0264FD2A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B1D7587" w14:textId="75E82831" w:rsidR="007F75C5" w:rsidRDefault="00F62289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6B424FC0" w14:textId="77777777" w:rsidTr="008D1320">
                    <w:tc>
                      <w:tcPr>
                        <w:tcW w:w="448" w:type="dxa"/>
                      </w:tcPr>
                      <w:p w14:paraId="3220229F" w14:textId="46FFDBBB" w:rsidR="00223D4D" w:rsidRPr="0055727B" w:rsidRDefault="00F62289" w:rsidP="00223D4D">
                        <w:pPr>
                          <w:rPr>
                            <w:b/>
                          </w:rPr>
                        </w:pPr>
                        <w:r>
                          <w:rPr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5DD0069" w14:textId="13B507D6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657D08" w14:textId="22FA5863" w:rsidR="00223D4D" w:rsidRDefault="00F62289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27A814A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0BE9E25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BC5B601" w14:textId="77777777" w:rsidR="00223D4D" w:rsidRDefault="00223D4D" w:rsidP="00223D4D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AE41690" w14:textId="77777777" w:rsidR="00223D4D" w:rsidRDefault="00223D4D" w:rsidP="00223D4D"/>
                    </w:tc>
                  </w:tr>
                </w:tbl>
                <w:p w14:paraId="69FA76DA" w14:textId="77777777" w:rsidR="00223D4D" w:rsidRDefault="00223D4D" w:rsidP="00223D4D"/>
              </w:tc>
            </w:tr>
          </w:tbl>
          <w:p w14:paraId="6924F362" w14:textId="77777777" w:rsidR="00223D4D" w:rsidRDefault="00223D4D" w:rsidP="00223D4D"/>
        </w:tc>
        <w:tc>
          <w:tcPr>
            <w:tcW w:w="579" w:type="dxa"/>
          </w:tcPr>
          <w:p w14:paraId="4999DC9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05AA4E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EAFFBC6" w14:textId="73C2352D" w:rsidR="00223D4D" w:rsidRDefault="00A24939" w:rsidP="00A24939">
                  <w:pPr>
                    <w:spacing w:before="48" w:after="48"/>
                  </w:pPr>
                  <w:r>
                    <w:t>Apr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F62289">
                    <w:t>6</w:t>
                  </w:r>
                </w:p>
              </w:tc>
            </w:tr>
            <w:tr w:rsidR="00223D4D" w14:paraId="24FD748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62B5F2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7456A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2D3BBB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59407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ACC4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4C933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B89EB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AE98D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7ED2C195" w14:textId="77777777" w:rsidTr="008D1320">
                    <w:tc>
                      <w:tcPr>
                        <w:tcW w:w="448" w:type="dxa"/>
                      </w:tcPr>
                      <w:p w14:paraId="28EF3C15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CE0B955" w14:textId="34D44B0A" w:rsidR="007F75C5" w:rsidRDefault="000836CE" w:rsidP="007F75C5">
                        <w:r>
                          <w:t xml:space="preserve"> </w:t>
                        </w:r>
                        <w:r w:rsidR="001801E6"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432EB90" w14:textId="7F59F6EC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083CC8D" w14:textId="213F38D9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B4B23E1" w14:textId="4399BB2D" w:rsidR="007F75C5" w:rsidRDefault="00F62289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CAC1C5F" w14:textId="6F93C47B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1C933BD" w14:textId="0C340C68" w:rsidR="007F75C5" w:rsidRDefault="00F62289" w:rsidP="007F75C5">
                        <w:r>
                          <w:t>4</w:t>
                        </w:r>
                      </w:p>
                    </w:tc>
                  </w:tr>
                  <w:tr w:rsidR="007F75C5" w14:paraId="024A2D36" w14:textId="77777777" w:rsidTr="002475A9">
                    <w:tc>
                      <w:tcPr>
                        <w:tcW w:w="448" w:type="dxa"/>
                      </w:tcPr>
                      <w:p w14:paraId="76596EDB" w14:textId="204DDFB9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FFEBFF7" w14:textId="386852EC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B176309" w14:textId="204615F2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B3F3738" w14:textId="05276BAE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3364F37" w14:textId="31EFA101" w:rsidR="007F75C5" w:rsidRDefault="00F62289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589ABB9" w14:textId="6F59AFAB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D8DC1A2" w14:textId="5F2037C8" w:rsidR="007F75C5" w:rsidRDefault="00F62289" w:rsidP="007F75C5">
                        <w:r>
                          <w:t>11</w:t>
                        </w:r>
                      </w:p>
                    </w:tc>
                  </w:tr>
                  <w:tr w:rsidR="007F75C5" w14:paraId="471EA992" w14:textId="77777777" w:rsidTr="002475A9">
                    <w:tc>
                      <w:tcPr>
                        <w:tcW w:w="448" w:type="dxa"/>
                      </w:tcPr>
                      <w:p w14:paraId="72B51D6C" w14:textId="3C1572F3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936A9E8" w14:textId="37181F1B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120E274" w14:textId="19DDB183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59C4652" w14:textId="4266B9BF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7428AE2" w14:textId="5BDA5FF1" w:rsidR="007F75C5" w:rsidRDefault="00F62289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ED6EACC" w14:textId="30F43003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5FA8721" w14:textId="747EB5BA" w:rsidR="007F75C5" w:rsidRDefault="00F62289" w:rsidP="007F75C5">
                        <w:r>
                          <w:t>18</w:t>
                        </w:r>
                      </w:p>
                    </w:tc>
                  </w:tr>
                  <w:tr w:rsidR="007F75C5" w14:paraId="569ED4C5" w14:textId="77777777" w:rsidTr="002475A9">
                    <w:tc>
                      <w:tcPr>
                        <w:tcW w:w="448" w:type="dxa"/>
                      </w:tcPr>
                      <w:p w14:paraId="7E5C22CC" w14:textId="0BCE070E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FAFE75E" w14:textId="23A0F1BE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A4BD359" w14:textId="33ECF70A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9F7BAC7" w14:textId="08704E8B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FC515AC" w14:textId="5D5BA5B1" w:rsidR="007F75C5" w:rsidRDefault="00F62289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6DD35DC" w14:textId="262DA1AC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F68129C" w14:textId="66AA9691" w:rsidR="007F75C5" w:rsidRDefault="00F62289" w:rsidP="007F75C5">
                        <w:r>
                          <w:t>25</w:t>
                        </w:r>
                      </w:p>
                    </w:tc>
                  </w:tr>
                  <w:tr w:rsidR="007F75C5" w14:paraId="214316FC" w14:textId="77777777" w:rsidTr="008D1320">
                    <w:tc>
                      <w:tcPr>
                        <w:tcW w:w="448" w:type="dxa"/>
                      </w:tcPr>
                      <w:p w14:paraId="26556B33" w14:textId="17795996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5FE5101" w14:textId="08D7A954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8766628" w14:textId="7DDC11EC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13A01B7" w14:textId="3D41C839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960CCFA" w14:textId="1DB88E70" w:rsidR="007F75C5" w:rsidRDefault="00F62289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1A48AA1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50672D56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</w:tr>
                  <w:tr w:rsidR="00223D4D" w14:paraId="50852534" w14:textId="77777777" w:rsidTr="00A70674">
                    <w:tc>
                      <w:tcPr>
                        <w:tcW w:w="448" w:type="dxa"/>
                      </w:tcPr>
                      <w:p w14:paraId="25D573C0" w14:textId="77777777" w:rsidR="00223D4D" w:rsidRDefault="002A0E14" w:rsidP="00223D4D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C65B0E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C9FD47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AA5E145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8BFF553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7334226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347D9335" w14:textId="77777777" w:rsidR="00223D4D" w:rsidRDefault="00223D4D" w:rsidP="00223D4D"/>
                    </w:tc>
                  </w:tr>
                </w:tbl>
                <w:p w14:paraId="1EF12AA3" w14:textId="77777777" w:rsidR="00223D4D" w:rsidRDefault="00223D4D" w:rsidP="00223D4D"/>
              </w:tc>
            </w:tr>
          </w:tbl>
          <w:p w14:paraId="2A6C1332" w14:textId="77777777" w:rsidR="00223D4D" w:rsidRDefault="00223D4D" w:rsidP="00223D4D"/>
        </w:tc>
        <w:tc>
          <w:tcPr>
            <w:tcW w:w="579" w:type="dxa"/>
          </w:tcPr>
          <w:p w14:paraId="0F2928D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60F5206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9100151" w14:textId="2B5E812A" w:rsidR="00223D4D" w:rsidRDefault="00A24939" w:rsidP="00223D4D">
                  <w:pPr>
                    <w:spacing w:before="48" w:after="48"/>
                  </w:pPr>
                  <w:r>
                    <w:t>May</w:t>
                  </w:r>
                  <w:r w:rsidR="00223D4D">
                    <w:t xml:space="preserve"> </w:t>
                  </w:r>
                  <w:r w:rsidR="00444063">
                    <w:t>202</w:t>
                  </w:r>
                  <w:r w:rsidR="00F62289">
                    <w:t>6</w:t>
                  </w:r>
                </w:p>
              </w:tc>
            </w:tr>
            <w:tr w:rsidR="00223D4D" w14:paraId="4EB1F2E3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7952B6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CA829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1204A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40A8A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1D1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23B64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1387E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14371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14:paraId="5FF04EB5" w14:textId="77777777" w:rsidTr="008D1320">
                    <w:tc>
                      <w:tcPr>
                        <w:tcW w:w="448" w:type="dxa"/>
                      </w:tcPr>
                      <w:p w14:paraId="00AFEB97" w14:textId="77777777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7ED9E0C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1D53A47" w14:textId="77777777" w:rsidR="007F75C5" w:rsidRDefault="002A0E14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29AE35" w14:textId="1E72398D" w:rsidR="007F75C5" w:rsidRDefault="007F75C5" w:rsidP="007F75C5"/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60CD6D6" w14:textId="22D66002" w:rsidR="007F75C5" w:rsidRDefault="00F62289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59A9055" w14:textId="1F3AD752" w:rsidR="007F75C5" w:rsidRDefault="00F62289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59FD663" w14:textId="07F17704" w:rsidR="007F75C5" w:rsidRDefault="00F62289" w:rsidP="007F75C5">
                        <w:r>
                          <w:t>2</w:t>
                        </w:r>
                      </w:p>
                    </w:tc>
                  </w:tr>
                  <w:tr w:rsidR="007F75C5" w14:paraId="40EB1CE1" w14:textId="77777777" w:rsidTr="007D4574">
                    <w:tc>
                      <w:tcPr>
                        <w:tcW w:w="448" w:type="dxa"/>
                      </w:tcPr>
                      <w:p w14:paraId="21085F2E" w14:textId="33DDFA34" w:rsidR="007F75C5" w:rsidRDefault="00F62289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93830FD" w14:textId="1E862787" w:rsidR="007F75C5" w:rsidRDefault="00F62289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BBC4C79" w14:textId="7725B6FB" w:rsidR="007F75C5" w:rsidRDefault="00F62289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1CEB3BE" w14:textId="2E285251" w:rsidR="007F75C5" w:rsidRDefault="00F62289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1D26E8B" w14:textId="56282D30" w:rsidR="007F75C5" w:rsidRDefault="00F62289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0E7A144" w14:textId="4F272E0C" w:rsidR="007F75C5" w:rsidRDefault="00F62289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21226E38" w14:textId="020013FA" w:rsidR="007F75C5" w:rsidRDefault="00F62289" w:rsidP="007F75C5">
                        <w:r>
                          <w:t>9</w:t>
                        </w:r>
                      </w:p>
                    </w:tc>
                  </w:tr>
                  <w:tr w:rsidR="007F75C5" w14:paraId="727A12DB" w14:textId="77777777" w:rsidTr="002475A9">
                    <w:tc>
                      <w:tcPr>
                        <w:tcW w:w="448" w:type="dxa"/>
                      </w:tcPr>
                      <w:p w14:paraId="16BFC8F8" w14:textId="6E32BAED" w:rsidR="007F75C5" w:rsidRDefault="00F62289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68D94C7" w14:textId="65A4D640" w:rsidR="007F75C5" w:rsidRDefault="00F62289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0918976" w14:textId="5B770A37" w:rsidR="007F75C5" w:rsidRDefault="00F62289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A532E50" w14:textId="4F367805" w:rsidR="007F75C5" w:rsidRDefault="00F62289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424809E" w14:textId="372A4E41" w:rsidR="007F75C5" w:rsidRDefault="00F62289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766E0CD" w14:textId="7C856A52" w:rsidR="007F75C5" w:rsidRDefault="00F62289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0CAE32D" w14:textId="62528693" w:rsidR="007F75C5" w:rsidRDefault="00F62289" w:rsidP="007F75C5">
                        <w:r>
                          <w:t>16</w:t>
                        </w:r>
                      </w:p>
                    </w:tc>
                  </w:tr>
                  <w:tr w:rsidR="007F75C5" w14:paraId="262B8DDD" w14:textId="77777777" w:rsidTr="00604CBB">
                    <w:tc>
                      <w:tcPr>
                        <w:tcW w:w="448" w:type="dxa"/>
                      </w:tcPr>
                      <w:p w14:paraId="50324FC6" w14:textId="350553D7" w:rsidR="007F75C5" w:rsidRDefault="00F62289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52B2E48" w14:textId="6C48B63B" w:rsidR="007F75C5" w:rsidRDefault="00F62289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49B4158" w14:textId="55030279" w:rsidR="007F75C5" w:rsidRDefault="00F62289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326A7DB" w14:textId="23F0B9C6" w:rsidR="007F75C5" w:rsidRDefault="00F62289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D02630F" w14:textId="3C361818" w:rsidR="007F75C5" w:rsidRDefault="00F62289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F9F22DF" w14:textId="611E80D7" w:rsidR="007F75C5" w:rsidRDefault="00F62289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5709987B" w14:textId="1BED7EB4" w:rsidR="007F75C5" w:rsidRDefault="00F62289" w:rsidP="007F75C5">
                        <w:r>
                          <w:t>23</w:t>
                        </w:r>
                      </w:p>
                    </w:tc>
                  </w:tr>
                  <w:tr w:rsidR="007F75C5" w14:paraId="456BB39E" w14:textId="77777777" w:rsidTr="00A70674">
                    <w:tc>
                      <w:tcPr>
                        <w:tcW w:w="448" w:type="dxa"/>
                      </w:tcPr>
                      <w:p w14:paraId="6FEE0F54" w14:textId="6AAF9C19" w:rsidR="007F75C5" w:rsidRDefault="00F62289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F04A0" w14:textId="34195BF3" w:rsidR="007F75C5" w:rsidRDefault="00F62289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F13263" w14:textId="6BC8B0D6" w:rsidR="007F75C5" w:rsidRDefault="00F62289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26C5A6" w14:textId="065A81D2" w:rsidR="007F75C5" w:rsidRDefault="00F62289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79484C" w14:textId="7E5ABA0B" w:rsidR="007F75C5" w:rsidRDefault="00F62289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D76107" w14:textId="294CEB15" w:rsidR="007F75C5" w:rsidRDefault="00F62289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B22614" w14:textId="1457B8B3" w:rsidR="007F75C5" w:rsidRDefault="00F62289" w:rsidP="007F75C5">
                        <w:r>
                          <w:t>30</w:t>
                        </w:r>
                      </w:p>
                    </w:tc>
                  </w:tr>
                  <w:tr w:rsidR="00223D4D" w14:paraId="37A7B44A" w14:textId="77777777" w:rsidTr="00A70674">
                    <w:tc>
                      <w:tcPr>
                        <w:tcW w:w="448" w:type="dxa"/>
                      </w:tcPr>
                      <w:p w14:paraId="4FD692E2" w14:textId="2809E872" w:rsidR="00223D4D" w:rsidRDefault="00796113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DC3D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1DDE8FD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9401770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5AD00252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8F5ED6F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0DA2BFE0" w14:textId="77777777" w:rsidR="00223D4D" w:rsidRDefault="00223D4D" w:rsidP="00223D4D"/>
                    </w:tc>
                  </w:tr>
                </w:tbl>
                <w:p w14:paraId="37BC5266" w14:textId="77777777" w:rsidR="00223D4D" w:rsidRDefault="00223D4D" w:rsidP="00223D4D"/>
              </w:tc>
            </w:tr>
          </w:tbl>
          <w:p w14:paraId="1BBFD485" w14:textId="77777777" w:rsidR="00223D4D" w:rsidRDefault="00223D4D" w:rsidP="00223D4D"/>
        </w:tc>
      </w:tr>
    </w:tbl>
    <w:p w14:paraId="6551D44B" w14:textId="77777777" w:rsidR="00E323D8" w:rsidRPr="00E323D8" w:rsidRDefault="00E323D8">
      <w:pPr>
        <w:rPr>
          <w:b/>
        </w:rPr>
      </w:pPr>
    </w:p>
    <w:p w14:paraId="0F4A262E" w14:textId="2A755226" w:rsidR="00A70674" w:rsidRDefault="00E323D8">
      <w:pPr>
        <w:rPr>
          <w:b/>
        </w:rPr>
      </w:pPr>
      <w:r w:rsidRPr="00E323D8">
        <w:rPr>
          <w:b/>
        </w:rPr>
        <w:t xml:space="preserve">Summer Semester </w:t>
      </w:r>
      <w:r w:rsidR="008B68D2">
        <w:rPr>
          <w:b/>
        </w:rPr>
        <w:t xml:space="preserve">  8 weeks  </w:t>
      </w:r>
      <w:r w:rsidR="00E118A4" w:rsidRPr="00E323D8">
        <w:rPr>
          <w:b/>
        </w:rPr>
        <w:t xml:space="preserve"> </w:t>
      </w:r>
      <w:r w:rsidR="00071AB6">
        <w:rPr>
          <w:b/>
        </w:rPr>
        <w:t xml:space="preserve"> June </w:t>
      </w:r>
      <w:r w:rsidR="00327444">
        <w:rPr>
          <w:b/>
        </w:rPr>
        <w:t>2</w:t>
      </w:r>
      <w:r w:rsidRPr="00E323D8">
        <w:rPr>
          <w:b/>
        </w:rPr>
        <w:t>–</w:t>
      </w:r>
      <w:r w:rsidR="00071AB6">
        <w:rPr>
          <w:b/>
        </w:rPr>
        <w:t xml:space="preserve">July </w:t>
      </w:r>
      <w:r w:rsidR="00327444">
        <w:rPr>
          <w:b/>
        </w:rPr>
        <w:t>26</w:t>
      </w:r>
      <w:r w:rsidR="00071AB6">
        <w:rPr>
          <w:b/>
        </w:rPr>
        <w:t xml:space="preserve">  (</w:t>
      </w:r>
      <w:r w:rsidR="00327444">
        <w:rPr>
          <w:b/>
        </w:rPr>
        <w:t>Makeup days – July 28, 29, 31, Aug 1</w:t>
      </w:r>
      <w:r w:rsidR="00071AB6">
        <w:rPr>
          <w:b/>
        </w:rPr>
        <w:t>)</w:t>
      </w:r>
    </w:p>
    <w:p w14:paraId="712246F6" w14:textId="6633058B" w:rsidR="00E323D8" w:rsidRPr="00E323D8" w:rsidRDefault="003D0E0C" w:rsidP="005F524D">
      <w:pPr>
        <w:shd w:val="clear" w:color="auto" w:fill="FFD921" w:themeFill="accent2" w:themeFillShade="BF"/>
        <w:spacing w:line="480" w:lineRule="auto"/>
        <w:jc w:val="center"/>
        <w:rPr>
          <w:b/>
        </w:rPr>
      </w:pPr>
      <w:r>
        <w:rPr>
          <w:b/>
        </w:rPr>
        <w:t>4/</w:t>
      </w:r>
      <w:r w:rsidR="00327444">
        <w:rPr>
          <w:b/>
        </w:rPr>
        <w:t>15</w:t>
      </w:r>
      <w:r>
        <w:rPr>
          <w:b/>
        </w:rPr>
        <w:t xml:space="preserve"> </w:t>
      </w:r>
      <w:r w:rsidR="006A1470" w:rsidRPr="001535B6">
        <w:rPr>
          <w:b/>
        </w:rPr>
        <w:t xml:space="preserve"> Registration begins</w:t>
      </w:r>
    </w:p>
    <w:p w14:paraId="4B09510A" w14:textId="1F9DBF99" w:rsidR="00A70674" w:rsidRDefault="00E118A4">
      <w:pPr>
        <w:pStyle w:val="Heading1"/>
      </w:pPr>
      <w:r>
        <w:t>Fall Semester</w:t>
      </w:r>
      <w:r w:rsidR="008B68D2">
        <w:t xml:space="preserve">   12 weeks   </w:t>
      </w:r>
      <w:r>
        <w:t xml:space="preserve"> </w:t>
      </w:r>
      <w:r w:rsidR="00E323D8">
        <w:t xml:space="preserve">August </w:t>
      </w:r>
      <w:r w:rsidR="002938A2">
        <w:t>2</w:t>
      </w:r>
      <w:r w:rsidR="00327444">
        <w:t>5</w:t>
      </w:r>
      <w:r w:rsidR="00071AB6">
        <w:t xml:space="preserve">– Nov </w:t>
      </w:r>
      <w:r w:rsidR="002938A2">
        <w:t>1</w:t>
      </w:r>
      <w:r w:rsidR="00327444">
        <w:t>7</w:t>
      </w:r>
      <w:r w:rsidR="00071AB6">
        <w:t xml:space="preserve">  (No Saturday Classes due to Football Home Game Schedul</w:t>
      </w:r>
      <w:r w:rsidR="005F524D">
        <w:t>e</w:t>
      </w:r>
      <w:r w:rsidR="00071AB6">
        <w:t>)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4AEDDE86" w14:textId="77777777" w:rsidTr="00E323D8">
        <w:trPr>
          <w:trHeight w:val="432"/>
        </w:trPr>
        <w:tc>
          <w:tcPr>
            <w:tcW w:w="10790" w:type="dxa"/>
            <w:shd w:val="clear" w:color="auto" w:fill="F8733E"/>
          </w:tcPr>
          <w:p w14:paraId="3F76C845" w14:textId="3832D834" w:rsidR="00A70674" w:rsidRPr="001535B6" w:rsidRDefault="00071AB6" w:rsidP="006A1470">
            <w:pPr>
              <w:spacing w:before="0"/>
              <w:rPr>
                <w:b/>
              </w:rPr>
            </w:pPr>
            <w:r>
              <w:rPr>
                <w:b/>
              </w:rPr>
              <w:t>7/2</w:t>
            </w:r>
            <w:r w:rsidR="00327444">
              <w:rPr>
                <w:b/>
              </w:rPr>
              <w:t>2</w:t>
            </w:r>
            <w:r w:rsidR="00E323D8" w:rsidRPr="001535B6">
              <w:rPr>
                <w:b/>
              </w:rPr>
              <w:t xml:space="preserve"> </w:t>
            </w:r>
            <w:r w:rsidR="00E118A4" w:rsidRPr="001535B6">
              <w:rPr>
                <w:b/>
              </w:rPr>
              <w:t xml:space="preserve"> </w:t>
            </w:r>
            <w:r w:rsidR="006A1470" w:rsidRPr="001535B6">
              <w:rPr>
                <w:b/>
              </w:rPr>
              <w:t>Registration begins</w:t>
            </w:r>
          </w:p>
        </w:tc>
      </w:tr>
    </w:tbl>
    <w:p w14:paraId="227EA441" w14:textId="69E13716" w:rsidR="00A70674" w:rsidRDefault="00E323D8">
      <w:pPr>
        <w:pStyle w:val="Heading1"/>
      </w:pPr>
      <w:r>
        <w:t xml:space="preserve">Winter Semester </w:t>
      </w:r>
      <w:r w:rsidR="008B68D2">
        <w:t xml:space="preserve">   1</w:t>
      </w:r>
      <w:r w:rsidR="00327444">
        <w:t>0</w:t>
      </w:r>
      <w:r w:rsidR="008B68D2">
        <w:t xml:space="preserve"> weeks </w:t>
      </w:r>
      <w:r w:rsidR="008B68D2" w:rsidRPr="008B68D2">
        <w:rPr>
          <w:i/>
        </w:rPr>
        <w:t>split semester</w:t>
      </w:r>
      <w:r>
        <w:t xml:space="preserve"> </w:t>
      </w:r>
      <w:r w:rsidR="008B68D2">
        <w:t xml:space="preserve"> </w:t>
      </w:r>
      <w:r w:rsidR="00071AB6">
        <w:t xml:space="preserve"> </w:t>
      </w:r>
      <w:r w:rsidR="002938A2">
        <w:t xml:space="preserve">Dec </w:t>
      </w:r>
      <w:r w:rsidR="005F524D">
        <w:t>1</w:t>
      </w:r>
      <w:r w:rsidR="002938A2">
        <w:t xml:space="preserve"> – Dec 1</w:t>
      </w:r>
      <w:r w:rsidR="005F524D">
        <w:t xml:space="preserve">5 </w:t>
      </w:r>
      <w:r>
        <w:t>and Jan 1</w:t>
      </w:r>
      <w:r w:rsidR="005F524D">
        <w:t>2</w:t>
      </w:r>
      <w:r>
        <w:t>–</w:t>
      </w:r>
      <w:r w:rsidR="006A1470">
        <w:t xml:space="preserve"> March</w:t>
      </w:r>
      <w:r>
        <w:t xml:space="preserve"> </w:t>
      </w:r>
      <w:r w:rsidR="00B22A59">
        <w:t>14</w:t>
      </w:r>
      <w:r w:rsidR="00071AB6">
        <w:t xml:space="preserve"> (Split Semester)</w:t>
      </w: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CDB3757" w14:textId="77777777" w:rsidTr="006A1470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F7028D4" w14:textId="0E707AD6" w:rsidR="00A70674" w:rsidRPr="001535B6" w:rsidRDefault="00071AB6" w:rsidP="00E323D8">
            <w:pPr>
              <w:spacing w:before="0"/>
              <w:rPr>
                <w:b/>
              </w:rPr>
            </w:pPr>
            <w:r>
              <w:rPr>
                <w:b/>
              </w:rPr>
              <w:t>11</w:t>
            </w:r>
            <w:r w:rsidR="002938A2">
              <w:rPr>
                <w:b/>
              </w:rPr>
              <w:t>/1</w:t>
            </w:r>
            <w:r w:rsidR="005F524D">
              <w:rPr>
                <w:b/>
              </w:rPr>
              <w:t>1</w:t>
            </w:r>
            <w:r w:rsidR="004A6C50" w:rsidRPr="001535B6">
              <w:rPr>
                <w:b/>
              </w:rPr>
              <w:t xml:space="preserve"> </w:t>
            </w:r>
            <w:r w:rsidR="006A1470" w:rsidRPr="001535B6">
              <w:rPr>
                <w:b/>
              </w:rPr>
              <w:t>Registration begins</w:t>
            </w:r>
          </w:p>
        </w:tc>
      </w:tr>
    </w:tbl>
    <w:p w14:paraId="40E6D4DB" w14:textId="7FBA1F75" w:rsidR="00A70674" w:rsidRDefault="00E323D8">
      <w:pPr>
        <w:pStyle w:val="Heading1"/>
      </w:pPr>
      <w:r>
        <w:t>Spring Semester</w:t>
      </w:r>
      <w:r w:rsidR="00E118A4">
        <w:t xml:space="preserve"> </w:t>
      </w:r>
      <w:r w:rsidR="008B68D2">
        <w:t xml:space="preserve">  </w:t>
      </w:r>
      <w:r w:rsidR="00327444">
        <w:t>10</w:t>
      </w:r>
      <w:r w:rsidR="008B68D2">
        <w:t xml:space="preserve"> weeks   </w:t>
      </w:r>
      <w:r w:rsidR="00E118A4">
        <w:t xml:space="preserve"> </w:t>
      </w:r>
      <w:r>
        <w:t xml:space="preserve">March </w:t>
      </w:r>
      <w:r w:rsidR="00B22A59">
        <w:t>23</w:t>
      </w:r>
      <w:r>
        <w:t xml:space="preserve"> – May </w:t>
      </w:r>
      <w:r w:rsidR="002938A2">
        <w:t>2</w:t>
      </w:r>
      <w:r w:rsidR="005F524D">
        <w:t>3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4B2C6C60" w14:textId="77777777" w:rsidTr="006A1470">
        <w:trPr>
          <w:trHeight w:val="432"/>
        </w:trPr>
        <w:tc>
          <w:tcPr>
            <w:tcW w:w="10790" w:type="dxa"/>
            <w:shd w:val="clear" w:color="auto" w:fill="92D050"/>
          </w:tcPr>
          <w:p w14:paraId="72809DA3" w14:textId="27AED6E1" w:rsidR="00A70674" w:rsidRPr="001535B6" w:rsidRDefault="006A1470" w:rsidP="00071AB6">
            <w:pPr>
              <w:spacing w:before="0"/>
              <w:rPr>
                <w:b/>
              </w:rPr>
            </w:pPr>
            <w:r w:rsidRPr="001535B6">
              <w:rPr>
                <w:b/>
              </w:rPr>
              <w:t>2/</w:t>
            </w:r>
            <w:r w:rsidR="005F524D">
              <w:rPr>
                <w:b/>
              </w:rPr>
              <w:t>24</w:t>
            </w:r>
            <w:r w:rsidRPr="001535B6">
              <w:rPr>
                <w:b/>
              </w:rPr>
              <w:t xml:space="preserve"> Registration begins</w:t>
            </w:r>
          </w:p>
        </w:tc>
      </w:tr>
    </w:tbl>
    <w:p w14:paraId="024689F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56C7" w14:textId="77777777" w:rsidR="00092C5F" w:rsidRDefault="00092C5F" w:rsidP="00337E14">
      <w:pPr>
        <w:spacing w:after="0"/>
      </w:pPr>
      <w:r>
        <w:separator/>
      </w:r>
    </w:p>
  </w:endnote>
  <w:endnote w:type="continuationSeparator" w:id="0">
    <w:p w14:paraId="309DF565" w14:textId="77777777" w:rsidR="00092C5F" w:rsidRDefault="00092C5F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1407" w14:textId="77777777" w:rsidR="00092C5F" w:rsidRDefault="00092C5F" w:rsidP="00337E14">
      <w:pPr>
        <w:spacing w:after="0"/>
      </w:pPr>
      <w:r>
        <w:separator/>
      </w:r>
    </w:p>
  </w:footnote>
  <w:footnote w:type="continuationSeparator" w:id="0">
    <w:p w14:paraId="734ECBA9" w14:textId="77777777" w:rsidR="00092C5F" w:rsidRDefault="00092C5F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39"/>
    <w:rsid w:val="00027C2D"/>
    <w:rsid w:val="00060175"/>
    <w:rsid w:val="000702F6"/>
    <w:rsid w:val="00071AB6"/>
    <w:rsid w:val="000836CE"/>
    <w:rsid w:val="00090EE2"/>
    <w:rsid w:val="00092C5F"/>
    <w:rsid w:val="000A0E19"/>
    <w:rsid w:val="000D6EFE"/>
    <w:rsid w:val="001535B6"/>
    <w:rsid w:val="00177845"/>
    <w:rsid w:val="001801E6"/>
    <w:rsid w:val="001857CC"/>
    <w:rsid w:val="00195926"/>
    <w:rsid w:val="001F6EF1"/>
    <w:rsid w:val="0021218D"/>
    <w:rsid w:val="00223D4D"/>
    <w:rsid w:val="002475A9"/>
    <w:rsid w:val="00262B1B"/>
    <w:rsid w:val="002938A2"/>
    <w:rsid w:val="002A0E14"/>
    <w:rsid w:val="002E2A4D"/>
    <w:rsid w:val="00320246"/>
    <w:rsid w:val="00327444"/>
    <w:rsid w:val="00337E14"/>
    <w:rsid w:val="003522B7"/>
    <w:rsid w:val="00366921"/>
    <w:rsid w:val="003B23B9"/>
    <w:rsid w:val="003C14C4"/>
    <w:rsid w:val="003D0E0C"/>
    <w:rsid w:val="003D326D"/>
    <w:rsid w:val="003E468B"/>
    <w:rsid w:val="00434AD4"/>
    <w:rsid w:val="00434EA8"/>
    <w:rsid w:val="0044315E"/>
    <w:rsid w:val="00444063"/>
    <w:rsid w:val="00497839"/>
    <w:rsid w:val="004A6C50"/>
    <w:rsid w:val="004A7B51"/>
    <w:rsid w:val="004B430E"/>
    <w:rsid w:val="004F398E"/>
    <w:rsid w:val="004F683C"/>
    <w:rsid w:val="005416FC"/>
    <w:rsid w:val="0055727B"/>
    <w:rsid w:val="00572CF8"/>
    <w:rsid w:val="0058421F"/>
    <w:rsid w:val="005B5748"/>
    <w:rsid w:val="005F524D"/>
    <w:rsid w:val="00604CBB"/>
    <w:rsid w:val="006A1470"/>
    <w:rsid w:val="006B0916"/>
    <w:rsid w:val="007476DE"/>
    <w:rsid w:val="00796113"/>
    <w:rsid w:val="007D4574"/>
    <w:rsid w:val="007E462C"/>
    <w:rsid w:val="007F75C5"/>
    <w:rsid w:val="008B68D2"/>
    <w:rsid w:val="008D1320"/>
    <w:rsid w:val="009035EA"/>
    <w:rsid w:val="0093531E"/>
    <w:rsid w:val="00952B15"/>
    <w:rsid w:val="00956EB7"/>
    <w:rsid w:val="00961F40"/>
    <w:rsid w:val="00996198"/>
    <w:rsid w:val="00997F38"/>
    <w:rsid w:val="009E5CCA"/>
    <w:rsid w:val="009F65F2"/>
    <w:rsid w:val="00A05584"/>
    <w:rsid w:val="00A24939"/>
    <w:rsid w:val="00A55E82"/>
    <w:rsid w:val="00A56D7A"/>
    <w:rsid w:val="00A70674"/>
    <w:rsid w:val="00A875D8"/>
    <w:rsid w:val="00AA31C5"/>
    <w:rsid w:val="00AA380D"/>
    <w:rsid w:val="00AD0B40"/>
    <w:rsid w:val="00AF1ADE"/>
    <w:rsid w:val="00B065FF"/>
    <w:rsid w:val="00B22A59"/>
    <w:rsid w:val="00B66D98"/>
    <w:rsid w:val="00B87BA8"/>
    <w:rsid w:val="00BA0D93"/>
    <w:rsid w:val="00BD4C1E"/>
    <w:rsid w:val="00C177DD"/>
    <w:rsid w:val="00C5710D"/>
    <w:rsid w:val="00C87A6B"/>
    <w:rsid w:val="00D16999"/>
    <w:rsid w:val="00D41133"/>
    <w:rsid w:val="00D52167"/>
    <w:rsid w:val="00D725E2"/>
    <w:rsid w:val="00DA0BE9"/>
    <w:rsid w:val="00DE4226"/>
    <w:rsid w:val="00E06FA8"/>
    <w:rsid w:val="00E118A4"/>
    <w:rsid w:val="00E323D8"/>
    <w:rsid w:val="00E4453B"/>
    <w:rsid w:val="00E94E45"/>
    <w:rsid w:val="00E979A7"/>
    <w:rsid w:val="00EA64F6"/>
    <w:rsid w:val="00EB394E"/>
    <w:rsid w:val="00EC16F9"/>
    <w:rsid w:val="00ED45C9"/>
    <w:rsid w:val="00EE6B56"/>
    <w:rsid w:val="00F04C0F"/>
    <w:rsid w:val="00F33B53"/>
    <w:rsid w:val="00F62289"/>
    <w:rsid w:val="00F8563D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A8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ne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93C2B-8588-49A6-8F86-0F0F8664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2025-09-22T21:05:00Z</dcterms:created>
  <dcterms:modified xsi:type="dcterms:W3CDTF">2025-09-22T21:11:00Z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